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D629" w14:textId="77777777" w:rsidR="008928C9" w:rsidRPr="001E389F" w:rsidRDefault="008928C9" w:rsidP="008928C9">
      <w:pPr>
        <w:spacing w:after="0" w:line="276" w:lineRule="auto"/>
        <w:jc w:val="center"/>
        <w:rPr>
          <w:b/>
          <w:bCs/>
          <w:szCs w:val="24"/>
        </w:rPr>
      </w:pPr>
    </w:p>
    <w:p w14:paraId="10E731FA" w14:textId="7DAE2ED5" w:rsidR="03D52D98" w:rsidRPr="00765975" w:rsidRDefault="00B10575" w:rsidP="00C008DF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765975">
        <w:rPr>
          <w:b/>
          <w:bCs/>
          <w:sz w:val="44"/>
          <w:szCs w:val="44"/>
        </w:rPr>
        <w:t>AXA UK&amp;I Community Grant</w:t>
      </w:r>
      <w:r w:rsidR="00765975" w:rsidRPr="00765975">
        <w:rPr>
          <w:b/>
          <w:bCs/>
          <w:sz w:val="44"/>
          <w:szCs w:val="44"/>
        </w:rPr>
        <w:t xml:space="preserve"> Application</w:t>
      </w:r>
    </w:p>
    <w:p w14:paraId="5652EFC6" w14:textId="77777777" w:rsidR="00C008DF" w:rsidRDefault="00C008DF" w:rsidP="00C008DF">
      <w:pPr>
        <w:spacing w:after="0" w:line="240" w:lineRule="auto"/>
        <w:jc w:val="center"/>
        <w:rPr>
          <w:b/>
          <w:bCs/>
          <w:sz w:val="22"/>
        </w:rPr>
      </w:pPr>
    </w:p>
    <w:p w14:paraId="6BC6EA66" w14:textId="77777777" w:rsidR="0069197C" w:rsidRPr="00B6302F" w:rsidRDefault="0069197C" w:rsidP="00C008DF">
      <w:pPr>
        <w:spacing w:after="0" w:line="240" w:lineRule="auto"/>
        <w:jc w:val="center"/>
        <w:rPr>
          <w:b/>
          <w:bCs/>
          <w:sz w:val="22"/>
        </w:rPr>
      </w:pPr>
    </w:p>
    <w:p w14:paraId="4F48F24D" w14:textId="77777777" w:rsidR="00765975" w:rsidRDefault="00765975" w:rsidP="00765975">
      <w:pPr>
        <w:spacing w:after="0" w:line="240" w:lineRule="auto"/>
        <w:jc w:val="center"/>
        <w:rPr>
          <w:szCs w:val="24"/>
        </w:rPr>
      </w:pPr>
      <w:r w:rsidRPr="00765975">
        <w:rPr>
          <w:szCs w:val="24"/>
        </w:rPr>
        <w:t xml:space="preserve">Thank you for applying for an AXA UK Hearts in Action Community Grant. </w:t>
      </w:r>
    </w:p>
    <w:p w14:paraId="271453EC" w14:textId="41F78227" w:rsidR="00B10575" w:rsidRDefault="00765975" w:rsidP="00765975">
      <w:pPr>
        <w:spacing w:after="0" w:line="240" w:lineRule="auto"/>
        <w:jc w:val="center"/>
        <w:rPr>
          <w:szCs w:val="24"/>
        </w:rPr>
      </w:pPr>
      <w:r w:rsidRPr="00765975">
        <w:rPr>
          <w:szCs w:val="24"/>
        </w:rPr>
        <w:t xml:space="preserve">Please complete this form and return to </w:t>
      </w:r>
      <w:hyperlink r:id="rId11" w:history="1">
        <w:r w:rsidRPr="00765975">
          <w:rPr>
            <w:rStyle w:val="Hyperlink"/>
            <w:szCs w:val="24"/>
          </w:rPr>
          <w:t>corporateresponsibility@axa-uk.co.uk</w:t>
        </w:r>
      </w:hyperlink>
    </w:p>
    <w:p w14:paraId="34CA2FD4" w14:textId="77777777" w:rsidR="0069197C" w:rsidRDefault="0069197C" w:rsidP="00765975">
      <w:pPr>
        <w:spacing w:after="0" w:line="240" w:lineRule="auto"/>
        <w:jc w:val="center"/>
        <w:rPr>
          <w:szCs w:val="24"/>
        </w:rPr>
      </w:pPr>
    </w:p>
    <w:p w14:paraId="73AC7D95" w14:textId="77777777" w:rsidR="00765975" w:rsidRPr="00765975" w:rsidRDefault="00765975" w:rsidP="00765975">
      <w:pPr>
        <w:spacing w:after="0" w:line="240" w:lineRule="auto"/>
        <w:jc w:val="center"/>
        <w:rPr>
          <w:szCs w:val="24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5240"/>
        <w:gridCol w:w="4012"/>
      </w:tblGrid>
      <w:tr w:rsidR="0069697D" w14:paraId="69DC48CC" w14:textId="77777777" w:rsidTr="0069697D">
        <w:trPr>
          <w:cantSplit/>
          <w:trHeight w:val="297"/>
        </w:trPr>
        <w:tc>
          <w:tcPr>
            <w:tcW w:w="9252" w:type="dxa"/>
            <w:gridSpan w:val="2"/>
            <w:shd w:val="clear" w:color="auto" w:fill="00008F"/>
          </w:tcPr>
          <w:p w14:paraId="7032D9D9" w14:textId="1C1AC24E" w:rsidR="0069697D" w:rsidRPr="0069697D" w:rsidRDefault="0069697D" w:rsidP="00696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bCs/>
                <w:color w:val="FFFFFF" w:themeColor="background1"/>
                <w:sz w:val="28"/>
                <w:szCs w:val="24"/>
              </w:rPr>
            </w:pPr>
            <w:r w:rsidRPr="0069697D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 xml:space="preserve">Key </w:t>
            </w:r>
            <w:r w:rsidR="0065313D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D</w:t>
            </w:r>
            <w:r w:rsidRPr="0069697D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etails</w:t>
            </w:r>
          </w:p>
        </w:tc>
      </w:tr>
      <w:tr w:rsidR="007923B1" w14:paraId="400A56E2" w14:textId="77777777" w:rsidTr="000D7B0A">
        <w:trPr>
          <w:cantSplit/>
          <w:trHeight w:val="297"/>
        </w:trPr>
        <w:tc>
          <w:tcPr>
            <w:tcW w:w="5240" w:type="dxa"/>
            <w:shd w:val="clear" w:color="auto" w:fill="B5D0EE"/>
          </w:tcPr>
          <w:p w14:paraId="2A2F9333" w14:textId="130737DC" w:rsidR="007923B1" w:rsidRDefault="007923B1" w:rsidP="0079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  <w:r w:rsidRPr="00B700BA">
              <w:rPr>
                <w:rFonts w:cstheme="minorHAnsi"/>
              </w:rPr>
              <w:t xml:space="preserve">Organisation </w:t>
            </w:r>
            <w:r w:rsidR="004311DD">
              <w:rPr>
                <w:rFonts w:cstheme="minorHAnsi"/>
              </w:rPr>
              <w:t>n</w:t>
            </w:r>
            <w:r w:rsidRPr="00B700BA">
              <w:rPr>
                <w:rFonts w:cstheme="minorHAnsi"/>
              </w:rPr>
              <w:t>ame:</w:t>
            </w:r>
          </w:p>
          <w:p w14:paraId="54DA8EC0" w14:textId="58176278" w:rsidR="0069197C" w:rsidRPr="00B700BA" w:rsidRDefault="0069197C" w:rsidP="0079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</w:p>
        </w:tc>
        <w:tc>
          <w:tcPr>
            <w:tcW w:w="4012" w:type="dxa"/>
            <w:shd w:val="clear" w:color="auto" w:fill="auto"/>
          </w:tcPr>
          <w:p w14:paraId="01DAC027" w14:textId="420F88BC" w:rsidR="007923B1" w:rsidRPr="00817417" w:rsidRDefault="007923B1" w:rsidP="00792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szCs w:val="24"/>
              </w:rPr>
            </w:pPr>
          </w:p>
        </w:tc>
      </w:tr>
      <w:tr w:rsidR="006D3769" w14:paraId="6624C7F6" w14:textId="77777777" w:rsidTr="000D7B0A">
        <w:trPr>
          <w:cantSplit/>
          <w:trHeight w:val="259"/>
        </w:trPr>
        <w:tc>
          <w:tcPr>
            <w:tcW w:w="5240" w:type="dxa"/>
            <w:shd w:val="clear" w:color="auto" w:fill="B5D0EE"/>
          </w:tcPr>
          <w:p w14:paraId="1396CF08" w14:textId="3AEDB223" w:rsidR="006D3769" w:rsidRDefault="006D3769" w:rsidP="006D3769">
            <w:pPr>
              <w:rPr>
                <w:rFonts w:cstheme="minorHAnsi"/>
              </w:rPr>
            </w:pPr>
            <w:r w:rsidRPr="00B700BA">
              <w:rPr>
                <w:rFonts w:cstheme="minorHAnsi"/>
              </w:rPr>
              <w:t xml:space="preserve">Registration/ Charity </w:t>
            </w:r>
            <w:r w:rsidR="004311DD">
              <w:rPr>
                <w:rFonts w:cstheme="minorHAnsi"/>
              </w:rPr>
              <w:t>n</w:t>
            </w:r>
            <w:r w:rsidRPr="00B700BA">
              <w:rPr>
                <w:rFonts w:cstheme="minorHAnsi"/>
              </w:rPr>
              <w:t>umber:</w:t>
            </w:r>
          </w:p>
          <w:p w14:paraId="0B1176B0" w14:textId="14893899" w:rsidR="0069197C" w:rsidRPr="00B700BA" w:rsidRDefault="0069197C" w:rsidP="006D3769">
            <w:pPr>
              <w:rPr>
                <w:rFonts w:cstheme="minorHAnsi"/>
              </w:rPr>
            </w:pPr>
          </w:p>
        </w:tc>
        <w:tc>
          <w:tcPr>
            <w:tcW w:w="4012" w:type="dxa"/>
            <w:shd w:val="clear" w:color="auto" w:fill="auto"/>
          </w:tcPr>
          <w:p w14:paraId="38030006" w14:textId="77777777" w:rsidR="006D3769" w:rsidRPr="002033E2" w:rsidRDefault="006D3769" w:rsidP="006D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</w:p>
        </w:tc>
      </w:tr>
      <w:tr w:rsidR="00001C53" w14:paraId="1DDE6E21" w14:textId="77777777" w:rsidTr="000D7B0A">
        <w:trPr>
          <w:cantSplit/>
          <w:trHeight w:val="259"/>
        </w:trPr>
        <w:tc>
          <w:tcPr>
            <w:tcW w:w="5240" w:type="dxa"/>
            <w:shd w:val="clear" w:color="auto" w:fill="B5D0EE"/>
          </w:tcPr>
          <w:p w14:paraId="4D2BCCF6" w14:textId="77777777" w:rsidR="00001C53" w:rsidRDefault="00001C53" w:rsidP="00001C53">
            <w:pPr>
              <w:rPr>
                <w:rFonts w:cstheme="minorHAnsi"/>
              </w:rPr>
            </w:pPr>
            <w:r w:rsidRPr="00B700BA">
              <w:rPr>
                <w:rFonts w:cstheme="minorHAnsi"/>
              </w:rPr>
              <w:t>Location (</w:t>
            </w:r>
            <w:r w:rsidRPr="00B700BA">
              <w:rPr>
                <w:rFonts w:cstheme="minorHAnsi"/>
                <w:i/>
                <w:iCs/>
              </w:rPr>
              <w:t>where do you operate?)</w:t>
            </w:r>
            <w:r w:rsidRPr="00B700BA">
              <w:rPr>
                <w:rFonts w:cstheme="minorHAnsi"/>
              </w:rPr>
              <w:t>:</w:t>
            </w:r>
          </w:p>
          <w:p w14:paraId="190AFC86" w14:textId="7C44AB4D" w:rsidR="0069197C" w:rsidRPr="00B700BA" w:rsidRDefault="0069197C" w:rsidP="00001C53">
            <w:pPr>
              <w:rPr>
                <w:rFonts w:cstheme="minorHAnsi"/>
              </w:rPr>
            </w:pPr>
          </w:p>
        </w:tc>
        <w:tc>
          <w:tcPr>
            <w:tcW w:w="4012" w:type="dxa"/>
            <w:shd w:val="clear" w:color="auto" w:fill="auto"/>
          </w:tcPr>
          <w:p w14:paraId="558657AD" w14:textId="77777777" w:rsidR="00001C53" w:rsidRPr="002033E2" w:rsidRDefault="00001C53" w:rsidP="0000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</w:p>
        </w:tc>
      </w:tr>
      <w:tr w:rsidR="00001C53" w14:paraId="4A2F714D" w14:textId="77777777" w:rsidTr="000D7B0A">
        <w:trPr>
          <w:cantSplit/>
          <w:trHeight w:val="259"/>
        </w:trPr>
        <w:tc>
          <w:tcPr>
            <w:tcW w:w="5240" w:type="dxa"/>
            <w:shd w:val="clear" w:color="auto" w:fill="B5D0EE"/>
          </w:tcPr>
          <w:p w14:paraId="1B0C79D4" w14:textId="0E980DA4" w:rsidR="00001C53" w:rsidRDefault="00001C53" w:rsidP="00001C53">
            <w:pPr>
              <w:rPr>
                <w:rFonts w:cstheme="minorHAnsi"/>
              </w:rPr>
            </w:pPr>
            <w:r w:rsidRPr="00B700BA">
              <w:rPr>
                <w:rFonts w:cstheme="minorHAnsi"/>
              </w:rPr>
              <w:t xml:space="preserve">Registered </w:t>
            </w:r>
            <w:r w:rsidR="004311DD">
              <w:rPr>
                <w:rFonts w:cstheme="minorHAnsi"/>
              </w:rPr>
              <w:t>a</w:t>
            </w:r>
            <w:r w:rsidRPr="00B700BA">
              <w:rPr>
                <w:rFonts w:cstheme="minorHAnsi"/>
              </w:rPr>
              <w:t>ddress:</w:t>
            </w:r>
          </w:p>
          <w:p w14:paraId="0F62A5C6" w14:textId="6DBC660A" w:rsidR="0069197C" w:rsidRPr="00B700BA" w:rsidRDefault="0069197C" w:rsidP="00001C53">
            <w:pPr>
              <w:rPr>
                <w:rFonts w:cstheme="minorHAnsi"/>
              </w:rPr>
            </w:pPr>
          </w:p>
        </w:tc>
        <w:tc>
          <w:tcPr>
            <w:tcW w:w="4012" w:type="dxa"/>
            <w:shd w:val="clear" w:color="auto" w:fill="auto"/>
          </w:tcPr>
          <w:p w14:paraId="567E6682" w14:textId="77777777" w:rsidR="00001C53" w:rsidRPr="002033E2" w:rsidRDefault="00001C53" w:rsidP="0000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</w:p>
        </w:tc>
      </w:tr>
      <w:tr w:rsidR="006279A3" w14:paraId="031AE8A1" w14:textId="77777777" w:rsidTr="000D7B0A">
        <w:trPr>
          <w:cantSplit/>
          <w:trHeight w:val="259"/>
        </w:trPr>
        <w:tc>
          <w:tcPr>
            <w:tcW w:w="5240" w:type="dxa"/>
            <w:shd w:val="clear" w:color="auto" w:fill="B5D0EE"/>
          </w:tcPr>
          <w:p w14:paraId="51C301A2" w14:textId="213A85C0" w:rsidR="006279A3" w:rsidRPr="006279A3" w:rsidRDefault="006279A3" w:rsidP="00001C53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 (</w:t>
            </w:r>
            <w:r>
              <w:rPr>
                <w:rFonts w:cstheme="minorHAnsi"/>
                <w:i/>
                <w:iCs/>
              </w:rPr>
              <w:t>if applicable)</w:t>
            </w:r>
            <w:r>
              <w:rPr>
                <w:rFonts w:cstheme="minorHAnsi"/>
              </w:rPr>
              <w:t>:</w:t>
            </w:r>
          </w:p>
          <w:p w14:paraId="10BA21F6" w14:textId="77777777" w:rsidR="006279A3" w:rsidRPr="00B700BA" w:rsidRDefault="006279A3" w:rsidP="00001C53">
            <w:pPr>
              <w:rPr>
                <w:rFonts w:cstheme="minorHAnsi"/>
              </w:rPr>
            </w:pPr>
          </w:p>
        </w:tc>
        <w:tc>
          <w:tcPr>
            <w:tcW w:w="4012" w:type="dxa"/>
            <w:shd w:val="clear" w:color="auto" w:fill="auto"/>
          </w:tcPr>
          <w:p w14:paraId="4FB58E24" w14:textId="77777777" w:rsidR="006279A3" w:rsidRPr="002033E2" w:rsidRDefault="006279A3" w:rsidP="0000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</w:p>
        </w:tc>
      </w:tr>
      <w:tr w:rsidR="00001C53" w14:paraId="3425F975" w14:textId="77777777" w:rsidTr="000D7B0A">
        <w:trPr>
          <w:cantSplit/>
          <w:trHeight w:val="50"/>
        </w:trPr>
        <w:tc>
          <w:tcPr>
            <w:tcW w:w="5240" w:type="dxa"/>
            <w:shd w:val="clear" w:color="auto" w:fill="B5D0EE"/>
          </w:tcPr>
          <w:p w14:paraId="1E457399" w14:textId="6CCB0BFA" w:rsidR="00001C53" w:rsidRDefault="00001C53" w:rsidP="00001C53">
            <w:pPr>
              <w:rPr>
                <w:rFonts w:cstheme="minorHAnsi"/>
              </w:rPr>
            </w:pPr>
            <w:r w:rsidRPr="00B700BA">
              <w:rPr>
                <w:rFonts w:cstheme="minorHAnsi"/>
              </w:rPr>
              <w:t xml:space="preserve">Contact </w:t>
            </w:r>
            <w:r w:rsidR="004311DD">
              <w:rPr>
                <w:rFonts w:cstheme="minorHAnsi"/>
              </w:rPr>
              <w:t>n</w:t>
            </w:r>
            <w:r w:rsidRPr="00B700BA">
              <w:rPr>
                <w:rFonts w:cstheme="minorHAnsi"/>
              </w:rPr>
              <w:t>ame:</w:t>
            </w:r>
            <w:r w:rsidRPr="00B700BA">
              <w:rPr>
                <w:rFonts w:cstheme="minorHAnsi"/>
              </w:rPr>
              <w:tab/>
            </w:r>
          </w:p>
          <w:p w14:paraId="191A7C47" w14:textId="648B70BB" w:rsidR="0069197C" w:rsidRPr="00B700BA" w:rsidRDefault="0069197C" w:rsidP="00001C53">
            <w:pPr>
              <w:rPr>
                <w:rFonts w:cstheme="minorHAnsi"/>
              </w:rPr>
            </w:pPr>
          </w:p>
        </w:tc>
        <w:tc>
          <w:tcPr>
            <w:tcW w:w="4012" w:type="dxa"/>
            <w:shd w:val="clear" w:color="auto" w:fill="auto"/>
          </w:tcPr>
          <w:p w14:paraId="281E7973" w14:textId="77777777" w:rsidR="00001C53" w:rsidRPr="002033E2" w:rsidRDefault="00001C53" w:rsidP="0000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</w:p>
        </w:tc>
      </w:tr>
      <w:tr w:rsidR="0069197C" w14:paraId="4594E131" w14:textId="77777777" w:rsidTr="000D7B0A">
        <w:trPr>
          <w:cantSplit/>
          <w:trHeight w:val="50"/>
        </w:trPr>
        <w:tc>
          <w:tcPr>
            <w:tcW w:w="5240" w:type="dxa"/>
            <w:shd w:val="clear" w:color="auto" w:fill="B5D0EE"/>
          </w:tcPr>
          <w:p w14:paraId="1B210D54" w14:textId="2E52E7BE" w:rsidR="0069197C" w:rsidRDefault="0069197C" w:rsidP="00001C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</w:t>
            </w:r>
            <w:r w:rsidR="004311DD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mail </w:t>
            </w:r>
            <w:r w:rsidR="004311DD">
              <w:rPr>
                <w:rFonts w:cstheme="minorHAnsi"/>
              </w:rPr>
              <w:t>a</w:t>
            </w:r>
            <w:r>
              <w:rPr>
                <w:rFonts w:cstheme="minorHAnsi"/>
              </w:rPr>
              <w:t>ddress:</w:t>
            </w:r>
          </w:p>
          <w:p w14:paraId="27DC267B" w14:textId="55F033C0" w:rsidR="0069197C" w:rsidRPr="00B700BA" w:rsidRDefault="0069197C" w:rsidP="00001C53">
            <w:pPr>
              <w:rPr>
                <w:rFonts w:cstheme="minorHAnsi"/>
              </w:rPr>
            </w:pPr>
          </w:p>
        </w:tc>
        <w:tc>
          <w:tcPr>
            <w:tcW w:w="4012" w:type="dxa"/>
            <w:shd w:val="clear" w:color="auto" w:fill="auto"/>
          </w:tcPr>
          <w:p w14:paraId="43BD05D0" w14:textId="77777777" w:rsidR="0069197C" w:rsidRPr="002033E2" w:rsidRDefault="0069197C" w:rsidP="0000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</w:p>
        </w:tc>
      </w:tr>
      <w:tr w:rsidR="0069197C" w14:paraId="0FFE5A07" w14:textId="77777777" w:rsidTr="000D7B0A">
        <w:trPr>
          <w:cantSplit/>
          <w:trHeight w:val="50"/>
        </w:trPr>
        <w:tc>
          <w:tcPr>
            <w:tcW w:w="5240" w:type="dxa"/>
            <w:shd w:val="clear" w:color="auto" w:fill="B5D0EE"/>
          </w:tcPr>
          <w:p w14:paraId="35DBC90B" w14:textId="6EFF338D" w:rsidR="0069197C" w:rsidRDefault="0069197C" w:rsidP="00001C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</w:t>
            </w:r>
            <w:r w:rsidR="004311DD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hone </w:t>
            </w:r>
            <w:r w:rsidR="004311DD">
              <w:rPr>
                <w:rFonts w:cstheme="minorHAnsi"/>
              </w:rPr>
              <w:t>n</w:t>
            </w:r>
            <w:r>
              <w:rPr>
                <w:rFonts w:cstheme="minorHAnsi"/>
              </w:rPr>
              <w:t>umber:</w:t>
            </w:r>
          </w:p>
          <w:p w14:paraId="05D933EA" w14:textId="65437EE6" w:rsidR="0069197C" w:rsidRDefault="0069197C" w:rsidP="00001C53">
            <w:pPr>
              <w:rPr>
                <w:rFonts w:cstheme="minorHAnsi"/>
              </w:rPr>
            </w:pPr>
          </w:p>
        </w:tc>
        <w:tc>
          <w:tcPr>
            <w:tcW w:w="4012" w:type="dxa"/>
            <w:shd w:val="clear" w:color="auto" w:fill="auto"/>
          </w:tcPr>
          <w:p w14:paraId="78A93FB7" w14:textId="77777777" w:rsidR="0069197C" w:rsidRPr="002033E2" w:rsidRDefault="0069197C" w:rsidP="0000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</w:rPr>
            </w:pPr>
          </w:p>
        </w:tc>
      </w:tr>
      <w:tr w:rsidR="00001C53" w14:paraId="66E74FF9" w14:textId="77777777" w:rsidTr="000D7B0A">
        <w:trPr>
          <w:cantSplit/>
          <w:trHeight w:val="338"/>
        </w:trPr>
        <w:tc>
          <w:tcPr>
            <w:tcW w:w="5240" w:type="dxa"/>
            <w:shd w:val="clear" w:color="auto" w:fill="B5D0EE"/>
          </w:tcPr>
          <w:p w14:paraId="25FB2AB2" w14:textId="04B0B951" w:rsidR="00001C53" w:rsidRPr="00B700BA" w:rsidRDefault="006D3769" w:rsidP="006D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szCs w:val="24"/>
              </w:rPr>
            </w:pPr>
            <w:r w:rsidRPr="00B700BA">
              <w:rPr>
                <w:rFonts w:eastAsia="Arial" w:cs="Arial"/>
                <w:szCs w:val="24"/>
              </w:rPr>
              <w:t xml:space="preserve">Grant </w:t>
            </w:r>
            <w:r w:rsidR="004311DD">
              <w:rPr>
                <w:rFonts w:eastAsia="Arial" w:cs="Arial"/>
                <w:szCs w:val="24"/>
              </w:rPr>
              <w:t>a</w:t>
            </w:r>
            <w:r w:rsidRPr="00B700BA">
              <w:rPr>
                <w:rFonts w:eastAsia="Arial" w:cs="Arial"/>
                <w:szCs w:val="24"/>
              </w:rPr>
              <w:t xml:space="preserve">mount </w:t>
            </w:r>
            <w:r w:rsidR="004311DD">
              <w:rPr>
                <w:rFonts w:eastAsia="Arial" w:cs="Arial"/>
                <w:szCs w:val="24"/>
              </w:rPr>
              <w:t>r</w:t>
            </w:r>
            <w:r w:rsidRPr="00B700BA">
              <w:rPr>
                <w:rFonts w:eastAsia="Arial" w:cs="Arial"/>
                <w:szCs w:val="24"/>
              </w:rPr>
              <w:t>equested (</w:t>
            </w:r>
            <w:r w:rsidRPr="00C73E7C">
              <w:rPr>
                <w:rFonts w:eastAsia="Arial" w:cs="Arial"/>
                <w:i/>
                <w:iCs/>
                <w:szCs w:val="24"/>
              </w:rPr>
              <w:t>up to £2,000</w:t>
            </w:r>
            <w:r w:rsidRPr="00B700BA">
              <w:rPr>
                <w:rFonts w:eastAsia="Arial" w:cs="Arial"/>
                <w:szCs w:val="24"/>
              </w:rPr>
              <w:t>):</w:t>
            </w:r>
          </w:p>
        </w:tc>
        <w:tc>
          <w:tcPr>
            <w:tcW w:w="4012" w:type="dxa"/>
            <w:shd w:val="clear" w:color="auto" w:fill="auto"/>
          </w:tcPr>
          <w:p w14:paraId="5B50389A" w14:textId="77777777" w:rsidR="00001C53" w:rsidRDefault="00001C53" w:rsidP="0000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szCs w:val="24"/>
              </w:rPr>
            </w:pPr>
          </w:p>
          <w:p w14:paraId="2FA1A297" w14:textId="195E65E3" w:rsidR="0069197C" w:rsidRPr="00817417" w:rsidRDefault="0069197C" w:rsidP="00001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szCs w:val="24"/>
              </w:rPr>
            </w:pPr>
          </w:p>
        </w:tc>
      </w:tr>
      <w:tr w:rsidR="006D3769" w14:paraId="59E3C489" w14:textId="77777777" w:rsidTr="000D7B0A">
        <w:trPr>
          <w:cantSplit/>
          <w:trHeight w:val="338"/>
        </w:trPr>
        <w:tc>
          <w:tcPr>
            <w:tcW w:w="5240" w:type="dxa"/>
            <w:shd w:val="clear" w:color="auto" w:fill="B5D0EE"/>
          </w:tcPr>
          <w:p w14:paraId="2AF1A618" w14:textId="73185160" w:rsidR="006D3769" w:rsidRPr="00B700BA" w:rsidRDefault="006D3769" w:rsidP="006D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szCs w:val="24"/>
              </w:rPr>
            </w:pPr>
            <w:r w:rsidRPr="00B700BA">
              <w:rPr>
                <w:rFonts w:eastAsia="Arial" w:cs="Arial"/>
                <w:szCs w:val="24"/>
              </w:rPr>
              <w:t>Have you previously applied for an AXA UK grant?</w:t>
            </w:r>
          </w:p>
        </w:tc>
        <w:tc>
          <w:tcPr>
            <w:tcW w:w="4012" w:type="dxa"/>
            <w:shd w:val="clear" w:color="auto" w:fill="auto"/>
          </w:tcPr>
          <w:p w14:paraId="0032BC44" w14:textId="77777777" w:rsidR="006D3769" w:rsidRDefault="006D3769" w:rsidP="006D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szCs w:val="24"/>
              </w:rPr>
            </w:pPr>
          </w:p>
          <w:p w14:paraId="137DBDB7" w14:textId="6D04C48E" w:rsidR="0069197C" w:rsidRPr="00817417" w:rsidRDefault="0069197C" w:rsidP="006D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szCs w:val="24"/>
              </w:rPr>
            </w:pPr>
          </w:p>
        </w:tc>
      </w:tr>
    </w:tbl>
    <w:p w14:paraId="123793EF" w14:textId="77777777" w:rsidR="00A87D04" w:rsidRDefault="00A87D04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1ACA766C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4AF62FE6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30D14B86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274EF6CB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13E55AA6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2493368C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26B17003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54EA1AB3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27E21FEE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683057A3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p w14:paraId="69F3A67E" w14:textId="77777777" w:rsidR="009B2BD0" w:rsidRDefault="009B2BD0" w:rsidP="00705A29">
      <w:pPr>
        <w:rPr>
          <w:rFonts w:ascii="Arial" w:eastAsia="Arial" w:hAnsi="Arial" w:cs="Arial"/>
          <w:b/>
          <w:color w:val="0066B2"/>
          <w:sz w:val="20"/>
          <w:szCs w:val="20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7508"/>
        <w:gridCol w:w="1744"/>
      </w:tblGrid>
      <w:tr w:rsidR="00D63330" w:rsidRPr="00C209A6" w14:paraId="7342B0F8" w14:textId="77777777" w:rsidTr="00C01B3D">
        <w:trPr>
          <w:trHeight w:val="405"/>
        </w:trPr>
        <w:tc>
          <w:tcPr>
            <w:tcW w:w="9252" w:type="dxa"/>
            <w:gridSpan w:val="2"/>
            <w:tcBorders>
              <w:bottom w:val="nil"/>
            </w:tcBorders>
            <w:shd w:val="clear" w:color="auto" w:fill="00008F"/>
          </w:tcPr>
          <w:p w14:paraId="288AE367" w14:textId="0EEDCAD6" w:rsidR="00D63330" w:rsidRPr="00C209A6" w:rsidRDefault="00672D7D" w:rsidP="000C5F45">
            <w:pPr>
              <w:pStyle w:val="Heading2"/>
              <w:jc w:val="left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Criteria</w:t>
            </w:r>
          </w:p>
        </w:tc>
      </w:tr>
      <w:tr w:rsidR="00D63330" w:rsidRPr="00C209A6" w14:paraId="3D8218CA" w14:textId="77777777" w:rsidTr="001E389F">
        <w:trPr>
          <w:trHeight w:val="297"/>
        </w:trPr>
        <w:tc>
          <w:tcPr>
            <w:tcW w:w="9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C1007" w14:textId="77777777" w:rsidR="00D63330" w:rsidRDefault="00D63330" w:rsidP="00CD0A45">
            <w:pPr>
              <w:widowControl w:val="0"/>
              <w:rPr>
                <w:rFonts w:eastAsia="Arial" w:cs="Arial"/>
                <w:szCs w:val="24"/>
              </w:rPr>
            </w:pPr>
          </w:p>
          <w:p w14:paraId="04AEA689" w14:textId="4242508C" w:rsidR="00672D7D" w:rsidRPr="00DB3376" w:rsidRDefault="00672D7D" w:rsidP="00DB3376">
            <w:pPr>
              <w:widowControl w:val="0"/>
              <w:rPr>
                <w:rFonts w:eastAsia="Arial" w:cs="Arial"/>
                <w:szCs w:val="24"/>
              </w:rPr>
            </w:pPr>
            <w:r w:rsidRPr="00DB3376">
              <w:rPr>
                <w:rFonts w:eastAsia="Arial" w:cs="Arial"/>
                <w:szCs w:val="24"/>
              </w:rPr>
              <w:t>Funds can be used to support projects or specific needs, up to £2,000</w:t>
            </w:r>
            <w:r w:rsidR="004311DD">
              <w:rPr>
                <w:rFonts w:eastAsia="Arial" w:cs="Arial"/>
                <w:szCs w:val="24"/>
              </w:rPr>
              <w:t>,</w:t>
            </w:r>
            <w:r w:rsidRPr="00DB3376">
              <w:rPr>
                <w:rFonts w:eastAsia="Arial" w:cs="Arial"/>
                <w:szCs w:val="24"/>
              </w:rPr>
              <w:t xml:space="preserve"> and can be used </w:t>
            </w:r>
            <w:r w:rsidR="004311DD">
              <w:rPr>
                <w:rFonts w:eastAsia="Arial" w:cs="Arial"/>
                <w:szCs w:val="24"/>
              </w:rPr>
              <w:t>for</w:t>
            </w:r>
            <w:r w:rsidRPr="00DB3376">
              <w:rPr>
                <w:rFonts w:eastAsia="Arial" w:cs="Arial"/>
                <w:szCs w:val="24"/>
              </w:rPr>
              <w:t xml:space="preserve"> direct services that</w:t>
            </w:r>
            <w:r w:rsidR="006A5791" w:rsidRPr="00DB3376">
              <w:rPr>
                <w:rFonts w:eastAsia="Arial" w:cs="Arial"/>
                <w:szCs w:val="24"/>
              </w:rPr>
              <w:t xml:space="preserve"> s</w:t>
            </w:r>
            <w:r w:rsidRPr="00DB3376">
              <w:rPr>
                <w:rFonts w:eastAsia="Arial" w:cs="Arial"/>
                <w:szCs w:val="24"/>
              </w:rPr>
              <w:t>upport local communities</w:t>
            </w:r>
            <w:r w:rsidR="00C73E7C">
              <w:rPr>
                <w:rFonts w:eastAsia="Arial" w:cs="Arial"/>
                <w:szCs w:val="24"/>
              </w:rPr>
              <w:t xml:space="preserve"> or positively impact the environment</w:t>
            </w:r>
            <w:r w:rsidR="006A5791" w:rsidRPr="00DB3376">
              <w:rPr>
                <w:rFonts w:eastAsia="Arial" w:cs="Arial"/>
                <w:szCs w:val="24"/>
              </w:rPr>
              <w:t xml:space="preserve">. </w:t>
            </w:r>
            <w:r w:rsidR="00C73E7C">
              <w:rPr>
                <w:rFonts w:eastAsia="Arial" w:cs="Arial"/>
                <w:szCs w:val="24"/>
              </w:rPr>
              <w:t>Your project</w:t>
            </w:r>
            <w:r w:rsidR="006A5791" w:rsidRPr="00DB3376">
              <w:rPr>
                <w:rFonts w:eastAsia="Arial" w:cs="Arial"/>
                <w:szCs w:val="24"/>
              </w:rPr>
              <w:t xml:space="preserve"> should h</w:t>
            </w:r>
            <w:r w:rsidRPr="00DB3376">
              <w:rPr>
                <w:rFonts w:eastAsia="Arial" w:cs="Arial"/>
                <w:szCs w:val="24"/>
              </w:rPr>
              <w:t>elp local community members to achieve their potential</w:t>
            </w:r>
            <w:r w:rsidR="00B87F28" w:rsidRPr="00DB3376">
              <w:rPr>
                <w:rFonts w:eastAsia="Arial" w:cs="Arial"/>
                <w:szCs w:val="24"/>
              </w:rPr>
              <w:t xml:space="preserve">, </w:t>
            </w:r>
            <w:r w:rsidRPr="00DB3376">
              <w:rPr>
                <w:rFonts w:eastAsia="Arial" w:cs="Arial"/>
                <w:szCs w:val="24"/>
              </w:rPr>
              <w:t>build skills or improve employability for communities in Bolton, Glasgow, or Middlesbrough</w:t>
            </w:r>
            <w:r w:rsidR="00931702" w:rsidRPr="00DB3376">
              <w:rPr>
                <w:rFonts w:eastAsia="Arial" w:cs="Arial"/>
                <w:szCs w:val="24"/>
              </w:rPr>
              <w:t>,</w:t>
            </w:r>
            <w:r w:rsidRPr="00DB3376">
              <w:rPr>
                <w:rFonts w:eastAsia="Arial" w:cs="Arial"/>
                <w:szCs w:val="24"/>
              </w:rPr>
              <w:t xml:space="preserve"> or</w:t>
            </w:r>
            <w:r w:rsidR="00931702" w:rsidRPr="00DB3376">
              <w:rPr>
                <w:rFonts w:eastAsia="Arial" w:cs="Arial"/>
                <w:szCs w:val="24"/>
              </w:rPr>
              <w:t xml:space="preserve"> </w:t>
            </w:r>
            <w:r w:rsidRPr="00DB3376">
              <w:rPr>
                <w:rFonts w:eastAsia="Arial" w:cs="Arial"/>
                <w:szCs w:val="24"/>
              </w:rPr>
              <w:t>for specific one-off costs that aid the organisation.</w:t>
            </w:r>
          </w:p>
          <w:p w14:paraId="67314F5C" w14:textId="77777777" w:rsidR="00672D7D" w:rsidRDefault="00672D7D" w:rsidP="00DB3376">
            <w:pPr>
              <w:widowControl w:val="0"/>
              <w:rPr>
                <w:rFonts w:eastAsia="Arial" w:cs="Arial"/>
                <w:szCs w:val="24"/>
              </w:rPr>
            </w:pPr>
          </w:p>
          <w:p w14:paraId="5B629586" w14:textId="2A9374FF" w:rsidR="00672D7D" w:rsidRPr="00DB3376" w:rsidRDefault="00672D7D" w:rsidP="00DB3376">
            <w:pPr>
              <w:widowControl w:val="0"/>
              <w:rPr>
                <w:rFonts w:eastAsia="Arial" w:cs="Arial"/>
                <w:szCs w:val="24"/>
              </w:rPr>
            </w:pPr>
            <w:r w:rsidRPr="00DB3376">
              <w:rPr>
                <w:rFonts w:eastAsia="Arial" w:cs="Arial"/>
                <w:szCs w:val="24"/>
              </w:rPr>
              <w:t>We welcome applications from: registered charities, voluntary or community organisations, not-for-profit companies, schools, colleges, and universities (</w:t>
            </w:r>
            <w:r w:rsidR="00CD0A45" w:rsidRPr="00DB3376">
              <w:rPr>
                <w:rFonts w:eastAsia="Arial" w:cs="Arial"/>
                <w:szCs w:val="24"/>
              </w:rPr>
              <w:t>if</w:t>
            </w:r>
            <w:r w:rsidRPr="00DB3376">
              <w:rPr>
                <w:rFonts w:eastAsia="Arial" w:cs="Arial"/>
                <w:szCs w:val="24"/>
              </w:rPr>
              <w:t xml:space="preserve"> the project benefits and involves the wider local communities).</w:t>
            </w:r>
          </w:p>
          <w:p w14:paraId="495013DC" w14:textId="77777777" w:rsidR="00672D7D" w:rsidRPr="00672D7D" w:rsidRDefault="00672D7D" w:rsidP="00DB3376">
            <w:pPr>
              <w:widowControl w:val="0"/>
              <w:rPr>
                <w:rFonts w:eastAsia="Arial" w:cs="Arial"/>
                <w:szCs w:val="24"/>
              </w:rPr>
            </w:pPr>
          </w:p>
          <w:p w14:paraId="0DB1939C" w14:textId="495C0DF3" w:rsidR="009B2BD0" w:rsidRPr="00DB3376" w:rsidRDefault="00C73E7C" w:rsidP="009B2BD0">
            <w:pPr>
              <w:widowControl w:val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Applications are open on a quarterly basis.</w:t>
            </w:r>
            <w:r w:rsidR="009B2BD0" w:rsidRPr="00DB3376">
              <w:rPr>
                <w:rFonts w:eastAsia="Arial" w:cs="Arial"/>
                <w:szCs w:val="24"/>
              </w:rPr>
              <w:t xml:space="preserve"> If successful, we will require an update on how the funds have been used within 12 months. </w:t>
            </w:r>
          </w:p>
          <w:p w14:paraId="7F7F885B" w14:textId="77777777" w:rsidR="009B2BD0" w:rsidRDefault="009B2BD0" w:rsidP="00DB3376">
            <w:pPr>
              <w:widowControl w:val="0"/>
              <w:rPr>
                <w:rFonts w:eastAsia="Arial" w:cs="Arial"/>
                <w:szCs w:val="24"/>
              </w:rPr>
            </w:pPr>
          </w:p>
          <w:p w14:paraId="1F13D417" w14:textId="589EEB9B" w:rsidR="00DB3376" w:rsidRPr="00DB3376" w:rsidRDefault="00DB3376" w:rsidP="00DB3376">
            <w:pPr>
              <w:widowControl w:val="0"/>
              <w:rPr>
                <w:rFonts w:eastAsia="Arial" w:cs="Arial"/>
                <w:szCs w:val="24"/>
              </w:rPr>
            </w:pPr>
            <w:r w:rsidRPr="00DB3376">
              <w:rPr>
                <w:rFonts w:eastAsia="Arial" w:cs="Arial"/>
                <w:szCs w:val="24"/>
              </w:rPr>
              <w:t>This grant should not be used to fund general ongoing costs or overheads associated with daily upkeep of your organisation.</w:t>
            </w:r>
          </w:p>
          <w:p w14:paraId="1416D1A6" w14:textId="77777777" w:rsidR="00DB3376" w:rsidRDefault="00DB3376" w:rsidP="00DB3376">
            <w:pPr>
              <w:widowControl w:val="0"/>
              <w:rPr>
                <w:rFonts w:eastAsia="Arial" w:cs="Arial"/>
                <w:szCs w:val="24"/>
              </w:rPr>
            </w:pPr>
          </w:p>
          <w:p w14:paraId="700F2625" w14:textId="3B67F9EC" w:rsidR="00672D7D" w:rsidRPr="00DB3376" w:rsidRDefault="005E3113" w:rsidP="00DB3376">
            <w:pPr>
              <w:widowControl w:val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Successful applicants</w:t>
            </w:r>
            <w:r w:rsidR="00672D7D" w:rsidRPr="00DB3376">
              <w:rPr>
                <w:rFonts w:eastAsia="Arial" w:cs="Arial"/>
                <w:szCs w:val="24"/>
              </w:rPr>
              <w:t xml:space="preserve"> must agree to allow AXA to promote the grant award via our internal and external communications channels.</w:t>
            </w:r>
          </w:p>
          <w:p w14:paraId="5C8777C5" w14:textId="77777777" w:rsidR="00F762B6" w:rsidRPr="00F762B6" w:rsidRDefault="00F762B6" w:rsidP="00DB3376">
            <w:pPr>
              <w:widowControl w:val="0"/>
              <w:rPr>
                <w:rFonts w:eastAsia="Arial" w:cs="Arial"/>
                <w:szCs w:val="24"/>
              </w:rPr>
            </w:pPr>
          </w:p>
          <w:p w14:paraId="3468D848" w14:textId="583D295C" w:rsidR="00672D7D" w:rsidRDefault="00672D7D" w:rsidP="00DB3376">
            <w:pPr>
              <w:widowControl w:val="0"/>
              <w:rPr>
                <w:rFonts w:eastAsia="Arial" w:cs="Arial"/>
                <w:szCs w:val="24"/>
              </w:rPr>
            </w:pPr>
            <w:r w:rsidRPr="00DB3376">
              <w:rPr>
                <w:rFonts w:eastAsia="Arial" w:cs="Arial"/>
                <w:szCs w:val="24"/>
              </w:rPr>
              <w:t>We’re looking to support community</w:t>
            </w:r>
            <w:r w:rsidR="004311DD">
              <w:rPr>
                <w:rFonts w:eastAsia="Arial" w:cs="Arial"/>
                <w:szCs w:val="24"/>
              </w:rPr>
              <w:t>-</w:t>
            </w:r>
            <w:r w:rsidRPr="00DB3376">
              <w:rPr>
                <w:rFonts w:eastAsia="Arial" w:cs="Arial"/>
                <w:szCs w:val="24"/>
              </w:rPr>
              <w:t>led action that benefits the local community, so you must demonstrate how your organisation is community</w:t>
            </w:r>
            <w:r w:rsidR="004311DD">
              <w:rPr>
                <w:rFonts w:eastAsia="Arial" w:cs="Arial"/>
                <w:szCs w:val="24"/>
              </w:rPr>
              <w:t>-</w:t>
            </w:r>
            <w:r w:rsidRPr="00DB3376">
              <w:rPr>
                <w:rFonts w:eastAsia="Arial" w:cs="Arial"/>
                <w:szCs w:val="24"/>
              </w:rPr>
              <w:t xml:space="preserve">focused. </w:t>
            </w:r>
          </w:p>
          <w:p w14:paraId="31170652" w14:textId="1B8B3ADE" w:rsidR="0091419E" w:rsidRDefault="0091419E" w:rsidP="00DB3376">
            <w:pPr>
              <w:widowControl w:val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br/>
            </w:r>
            <w:r w:rsidRPr="0091419E">
              <w:rPr>
                <w:rFonts w:eastAsia="Arial" w:cs="Arial"/>
                <w:szCs w:val="24"/>
              </w:rPr>
              <w:t>We have intentionally kept this application form brief to ensure ease of completion for all organi</w:t>
            </w:r>
            <w:r>
              <w:rPr>
                <w:rFonts w:eastAsia="Arial" w:cs="Arial"/>
                <w:szCs w:val="24"/>
              </w:rPr>
              <w:t>s</w:t>
            </w:r>
            <w:r w:rsidRPr="0091419E">
              <w:rPr>
                <w:rFonts w:eastAsia="Arial" w:cs="Arial"/>
                <w:szCs w:val="24"/>
              </w:rPr>
              <w:t>ations, but we welcome and encourage you to provide as much detailed information as possible to support your funding request</w:t>
            </w:r>
            <w:r>
              <w:rPr>
                <w:rFonts w:eastAsia="Arial" w:cs="Arial"/>
                <w:szCs w:val="24"/>
              </w:rPr>
              <w:t>.</w:t>
            </w:r>
          </w:p>
          <w:p w14:paraId="01C210BE" w14:textId="77777777" w:rsidR="0091419E" w:rsidRPr="00DB3376" w:rsidRDefault="0091419E" w:rsidP="00DB3376">
            <w:pPr>
              <w:widowControl w:val="0"/>
              <w:rPr>
                <w:rFonts w:eastAsia="Arial" w:cs="Arial"/>
                <w:szCs w:val="24"/>
              </w:rPr>
            </w:pPr>
          </w:p>
          <w:p w14:paraId="5D4F1268" w14:textId="77777777" w:rsidR="00D63330" w:rsidRPr="00D569AD" w:rsidRDefault="00D63330" w:rsidP="009B2BD0">
            <w:pPr>
              <w:widowControl w:val="0"/>
              <w:rPr>
                <w:rFonts w:eastAsia="Arial" w:cs="Arial"/>
                <w:szCs w:val="24"/>
              </w:rPr>
            </w:pPr>
          </w:p>
        </w:tc>
      </w:tr>
      <w:tr w:rsidR="00DE7A2D" w:rsidRPr="00C209A6" w14:paraId="0667BA4F" w14:textId="77777777" w:rsidTr="00E3117A">
        <w:trPr>
          <w:trHeight w:val="300"/>
        </w:trPr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8F"/>
          </w:tcPr>
          <w:p w14:paraId="76C7CBC5" w14:textId="5D9451FC" w:rsidR="00DE7A2D" w:rsidRPr="00F762B6" w:rsidRDefault="00DE7A2D" w:rsidP="000C5F45">
            <w:pPr>
              <w:widowControl w:val="0"/>
              <w:rPr>
                <w:rFonts w:eastAsia="Arial" w:cs="Arial"/>
                <w:b/>
                <w:bCs/>
                <w:szCs w:val="24"/>
              </w:rPr>
            </w:pPr>
            <w:r w:rsidRPr="00F762B6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Would you like AXA UK&amp;I colleagues to volunteer their time in support of this project?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74F" w14:textId="09748864" w:rsidR="00DE7A2D" w:rsidRPr="00A955BF" w:rsidRDefault="00DE7A2D" w:rsidP="000C5F45">
            <w:pPr>
              <w:widowControl w:val="0"/>
              <w:rPr>
                <w:rFonts w:eastAsia="Arial" w:cs="Arial"/>
                <w:b/>
                <w:bCs/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-2147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DC8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DE7A2D" w:rsidRPr="00C209A6" w14:paraId="7EA345CD" w14:textId="77777777" w:rsidTr="00E3117A">
        <w:trPr>
          <w:trHeight w:val="300"/>
        </w:trPr>
        <w:tc>
          <w:tcPr>
            <w:tcW w:w="7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F"/>
          </w:tcPr>
          <w:p w14:paraId="20CE63E6" w14:textId="77777777" w:rsidR="00DE7A2D" w:rsidRPr="00F762B6" w:rsidRDefault="00DE7A2D" w:rsidP="000C5F45">
            <w:pPr>
              <w:widowControl w:val="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2ED" w14:textId="0F9390E5" w:rsidR="00DE7A2D" w:rsidRPr="00A955BF" w:rsidRDefault="00DE7A2D" w:rsidP="000C5F45">
            <w:pPr>
              <w:widowControl w:val="0"/>
              <w:rPr>
                <w:rFonts w:eastAsia="Arial" w:cs="Arial"/>
                <w:b/>
                <w:bCs/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No </w:t>
            </w:r>
            <w:r w:rsidR="00A955BF">
              <w:rPr>
                <w:rFonts w:eastAsia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-75974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DC8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</w:tbl>
    <w:p w14:paraId="19437E63" w14:textId="77777777" w:rsidR="0060101E" w:rsidRDefault="0060101E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6F8E671A" w14:textId="77777777" w:rsidR="00BB047C" w:rsidRDefault="00BB04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01760B3C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28CD58F8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32B0F090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1107EFB7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785D1A90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395325F6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5EAA969F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2A4F56B8" w14:textId="77777777" w:rsidR="0091419E" w:rsidRDefault="0091419E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4FF5B119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9252" w:type="dxa"/>
        <w:tblBorders>
          <w:top w:val="single" w:sz="4" w:space="0" w:color="00008F"/>
          <w:left w:val="single" w:sz="4" w:space="0" w:color="00008F"/>
          <w:bottom w:val="single" w:sz="4" w:space="0" w:color="00008F"/>
          <w:right w:val="single" w:sz="4" w:space="0" w:color="00008F"/>
          <w:insideH w:val="single" w:sz="4" w:space="0" w:color="00008F"/>
          <w:insideV w:val="single" w:sz="4" w:space="0" w:color="00008F"/>
        </w:tblBorders>
        <w:tblLook w:val="04A0" w:firstRow="1" w:lastRow="0" w:firstColumn="1" w:lastColumn="0" w:noHBand="0" w:noVBand="1"/>
      </w:tblPr>
      <w:tblGrid>
        <w:gridCol w:w="9252"/>
      </w:tblGrid>
      <w:tr w:rsidR="005D19D2" w:rsidRPr="001F735C" w14:paraId="77B17EFD" w14:textId="77777777" w:rsidTr="00C008DF">
        <w:trPr>
          <w:cantSplit/>
          <w:trHeight w:val="297"/>
        </w:trPr>
        <w:tc>
          <w:tcPr>
            <w:tcW w:w="9252" w:type="dxa"/>
            <w:tcBorders>
              <w:bottom w:val="nil"/>
            </w:tcBorders>
            <w:shd w:val="clear" w:color="auto" w:fill="00008F"/>
            <w:vAlign w:val="center"/>
          </w:tcPr>
          <w:p w14:paraId="1CAB6E41" w14:textId="20E72820" w:rsidR="0091419E" w:rsidRPr="001F735C" w:rsidRDefault="0091419E" w:rsidP="009F2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Funding Request Overview</w:t>
            </w:r>
          </w:p>
        </w:tc>
      </w:tr>
      <w:tr w:rsidR="009C438E" w:rsidRPr="00841D79" w14:paraId="13F97724" w14:textId="77777777" w:rsidTr="00C008DF">
        <w:trPr>
          <w:cantSplit/>
          <w:trHeight w:val="330"/>
        </w:trPr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956E2" w14:textId="77777777" w:rsidR="008C09CF" w:rsidRDefault="008C09CF" w:rsidP="009C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  <w:p w14:paraId="48EEB43B" w14:textId="141E632D" w:rsidR="0091419E" w:rsidRDefault="0091419E" w:rsidP="009C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t xml:space="preserve">What would you like us to fund? </w:t>
            </w:r>
          </w:p>
          <w:p w14:paraId="6A90C85C" w14:textId="77777777" w:rsidR="0091419E" w:rsidRDefault="0091419E" w:rsidP="009C4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  <w:p w14:paraId="3BE2AC70" w14:textId="77777777" w:rsidR="004311DD" w:rsidRDefault="0060101E" w:rsidP="00601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Cs w:val="24"/>
              </w:rPr>
            </w:pPr>
            <w:r w:rsidRPr="0060101E">
              <w:rPr>
                <w:b/>
                <w:bCs/>
                <w:i/>
                <w:iCs/>
                <w:szCs w:val="24"/>
              </w:rPr>
              <w:t>Please include</w:t>
            </w:r>
            <w:r>
              <w:rPr>
                <w:b/>
                <w:bCs/>
                <w:i/>
                <w:iCs/>
                <w:szCs w:val="24"/>
              </w:rPr>
              <w:t xml:space="preserve">: </w:t>
            </w:r>
          </w:p>
          <w:p w14:paraId="381CA0BE" w14:textId="77777777" w:rsidR="004311DD" w:rsidRPr="004311DD" w:rsidRDefault="0060101E" w:rsidP="004311DD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Cs w:val="24"/>
              </w:rPr>
            </w:pPr>
            <w:r w:rsidRPr="004311DD">
              <w:rPr>
                <w:i/>
                <w:iCs/>
                <w:szCs w:val="24"/>
              </w:rPr>
              <w:t>A brief overview of your organi</w:t>
            </w:r>
            <w:r w:rsidR="004311DD" w:rsidRPr="004311DD">
              <w:rPr>
                <w:i/>
                <w:iCs/>
                <w:szCs w:val="24"/>
              </w:rPr>
              <w:t>s</w:t>
            </w:r>
            <w:r w:rsidRPr="004311DD">
              <w:rPr>
                <w:i/>
                <w:iCs/>
                <w:szCs w:val="24"/>
              </w:rPr>
              <w:t>ation and its purpose.</w:t>
            </w:r>
            <w:r w:rsidR="004311DD" w:rsidRPr="004311DD">
              <w:rPr>
                <w:i/>
                <w:iCs/>
                <w:szCs w:val="24"/>
              </w:rPr>
              <w:t xml:space="preserve"> </w:t>
            </w:r>
          </w:p>
          <w:p w14:paraId="1ABB2D13" w14:textId="2E975134" w:rsidR="0060101E" w:rsidRPr="00DB72E0" w:rsidRDefault="0060101E" w:rsidP="0060101E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Cs w:val="24"/>
              </w:rPr>
            </w:pPr>
            <w:r w:rsidRPr="004311DD">
              <w:rPr>
                <w:i/>
                <w:iCs/>
                <w:szCs w:val="24"/>
              </w:rPr>
              <w:t xml:space="preserve">The reason for the funding request and a </w:t>
            </w:r>
            <w:r w:rsidR="00DB72E0">
              <w:rPr>
                <w:i/>
                <w:iCs/>
                <w:szCs w:val="24"/>
              </w:rPr>
              <w:t>short</w:t>
            </w:r>
            <w:r w:rsidRPr="004311DD">
              <w:rPr>
                <w:i/>
                <w:iCs/>
                <w:szCs w:val="24"/>
              </w:rPr>
              <w:t xml:space="preserve"> summary of your proposed project or program:</w:t>
            </w:r>
          </w:p>
          <w:p w14:paraId="63507DE7" w14:textId="77777777" w:rsidR="0060101E" w:rsidRPr="0060101E" w:rsidRDefault="0060101E" w:rsidP="00DB72E0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/>
              <w:rPr>
                <w:i/>
                <w:iCs/>
                <w:szCs w:val="24"/>
              </w:rPr>
            </w:pPr>
            <w:r w:rsidRPr="0060101E">
              <w:rPr>
                <w:i/>
                <w:iCs/>
                <w:szCs w:val="24"/>
              </w:rPr>
              <w:t xml:space="preserve">What are you going to do? </w:t>
            </w:r>
          </w:p>
          <w:p w14:paraId="31C3B62F" w14:textId="4CBE0F61" w:rsidR="0060101E" w:rsidRPr="0060101E" w:rsidRDefault="0060101E" w:rsidP="00DB72E0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/>
              <w:rPr>
                <w:i/>
                <w:iCs/>
                <w:szCs w:val="24"/>
              </w:rPr>
            </w:pPr>
            <w:r w:rsidRPr="0060101E">
              <w:rPr>
                <w:i/>
                <w:iCs/>
                <w:szCs w:val="24"/>
              </w:rPr>
              <w:t>Who will this project impact</w:t>
            </w:r>
            <w:r w:rsidR="0091419E">
              <w:rPr>
                <w:i/>
                <w:iCs/>
                <w:szCs w:val="24"/>
              </w:rPr>
              <w:t xml:space="preserve"> (expected number of beneficiaries)</w:t>
            </w:r>
            <w:r w:rsidRPr="0060101E">
              <w:rPr>
                <w:i/>
                <w:iCs/>
                <w:szCs w:val="24"/>
              </w:rPr>
              <w:t xml:space="preserve">? </w:t>
            </w:r>
          </w:p>
          <w:p w14:paraId="3BC3054A" w14:textId="77777777" w:rsidR="0060101E" w:rsidRPr="0060101E" w:rsidRDefault="0060101E" w:rsidP="00DB72E0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/>
              <w:rPr>
                <w:i/>
                <w:iCs/>
                <w:szCs w:val="24"/>
              </w:rPr>
            </w:pPr>
            <w:r w:rsidRPr="0060101E">
              <w:rPr>
                <w:i/>
                <w:iCs/>
                <w:szCs w:val="24"/>
              </w:rPr>
              <w:t xml:space="preserve">Location of initiative? </w:t>
            </w:r>
          </w:p>
          <w:p w14:paraId="20ACBA81" w14:textId="77777777" w:rsidR="0060101E" w:rsidRPr="0060101E" w:rsidRDefault="0060101E" w:rsidP="00DB72E0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/>
              <w:rPr>
                <w:i/>
                <w:iCs/>
                <w:szCs w:val="24"/>
              </w:rPr>
            </w:pPr>
            <w:r w:rsidRPr="0060101E">
              <w:rPr>
                <w:i/>
                <w:iCs/>
                <w:szCs w:val="24"/>
              </w:rPr>
              <w:t>Why is it im</w:t>
            </w:r>
            <w:r w:rsidRPr="00DB72E0">
              <w:rPr>
                <w:i/>
                <w:iCs/>
                <w:szCs w:val="24"/>
              </w:rPr>
              <w:t>port</w:t>
            </w:r>
            <w:r w:rsidRPr="0060101E">
              <w:rPr>
                <w:i/>
                <w:iCs/>
                <w:szCs w:val="24"/>
              </w:rPr>
              <w:t xml:space="preserve">ant? </w:t>
            </w:r>
          </w:p>
          <w:p w14:paraId="09B6FE04" w14:textId="43AEB6EF" w:rsidR="0060101E" w:rsidRPr="0060101E" w:rsidRDefault="0060101E" w:rsidP="00DB72E0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3"/>
              <w:rPr>
                <w:i/>
                <w:iCs/>
                <w:szCs w:val="24"/>
              </w:rPr>
            </w:pPr>
            <w:r w:rsidRPr="0060101E">
              <w:rPr>
                <w:i/>
                <w:iCs/>
                <w:szCs w:val="24"/>
              </w:rPr>
              <w:t>How much will it cost?</w:t>
            </w:r>
          </w:p>
          <w:p w14:paraId="69CB8BB8" w14:textId="77777777" w:rsidR="00D269AB" w:rsidRDefault="00D269AB" w:rsidP="00050766">
            <w:pPr>
              <w:tabs>
                <w:tab w:val="left" w:pos="1920"/>
              </w:tabs>
              <w:rPr>
                <w:szCs w:val="24"/>
              </w:rPr>
            </w:pPr>
          </w:p>
          <w:p w14:paraId="082FFD81" w14:textId="77777777" w:rsidR="00DB72E0" w:rsidRDefault="00DB72E0" w:rsidP="00050766">
            <w:pPr>
              <w:tabs>
                <w:tab w:val="left" w:pos="1920"/>
              </w:tabs>
              <w:rPr>
                <w:szCs w:val="24"/>
              </w:rPr>
            </w:pPr>
          </w:p>
          <w:p w14:paraId="41AC8F12" w14:textId="1CF9F0F2" w:rsidR="00DB72E0" w:rsidRPr="00DB72E0" w:rsidRDefault="00DB72E0" w:rsidP="00050766">
            <w:pPr>
              <w:tabs>
                <w:tab w:val="left" w:pos="1920"/>
              </w:tabs>
              <w:rPr>
                <w:szCs w:val="24"/>
              </w:rPr>
            </w:pPr>
            <w:r w:rsidRPr="00DB72E0">
              <w:rPr>
                <w:i/>
                <w:iCs/>
                <w:color w:val="A6A6A6" w:themeColor="background1" w:themeShade="A6"/>
                <w:szCs w:val="24"/>
              </w:rPr>
              <w:t>Type your answer here…</w:t>
            </w:r>
            <w:r>
              <w:rPr>
                <w:i/>
                <w:iCs/>
                <w:color w:val="A6A6A6" w:themeColor="background1" w:themeShade="A6"/>
                <w:szCs w:val="24"/>
              </w:rPr>
              <w:t xml:space="preserve"> </w:t>
            </w:r>
          </w:p>
        </w:tc>
      </w:tr>
    </w:tbl>
    <w:p w14:paraId="3389DFF5" w14:textId="77777777" w:rsidR="008D69AC" w:rsidRDefault="008D69A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6C61FD9F" w14:textId="77777777" w:rsidR="008D69AC" w:rsidRDefault="008D69A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5F598963" w14:textId="77777777" w:rsidR="00C73E7C" w:rsidRDefault="00C73E7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1D663934" w14:textId="77777777" w:rsidR="008D69AC" w:rsidRDefault="008D69A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9252" w:type="dxa"/>
        <w:tblBorders>
          <w:top w:val="single" w:sz="4" w:space="0" w:color="00008F"/>
          <w:left w:val="single" w:sz="4" w:space="0" w:color="00008F"/>
          <w:bottom w:val="single" w:sz="4" w:space="0" w:color="00008F"/>
          <w:right w:val="single" w:sz="4" w:space="0" w:color="00008F"/>
          <w:insideH w:val="single" w:sz="4" w:space="0" w:color="00008F"/>
          <w:insideV w:val="single" w:sz="4" w:space="0" w:color="00008F"/>
        </w:tblBorders>
        <w:tblLook w:val="04A0" w:firstRow="1" w:lastRow="0" w:firstColumn="1" w:lastColumn="0" w:noHBand="0" w:noVBand="1"/>
      </w:tblPr>
      <w:tblGrid>
        <w:gridCol w:w="7508"/>
        <w:gridCol w:w="851"/>
        <w:gridCol w:w="893"/>
      </w:tblGrid>
      <w:tr w:rsidR="00BB047C" w:rsidRPr="001F735C" w14:paraId="2522F016" w14:textId="77777777" w:rsidTr="00F86CC7">
        <w:trPr>
          <w:cantSplit/>
          <w:trHeight w:val="297"/>
        </w:trPr>
        <w:tc>
          <w:tcPr>
            <w:tcW w:w="9252" w:type="dxa"/>
            <w:gridSpan w:val="3"/>
            <w:tcBorders>
              <w:bottom w:val="nil"/>
            </w:tcBorders>
            <w:shd w:val="clear" w:color="auto" w:fill="00008F"/>
            <w:vAlign w:val="center"/>
          </w:tcPr>
          <w:p w14:paraId="61737380" w14:textId="7BBD96B4" w:rsidR="00BB047C" w:rsidRPr="001F735C" w:rsidRDefault="00BB047C" w:rsidP="00D92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Financial Crime</w:t>
            </w:r>
          </w:p>
        </w:tc>
      </w:tr>
      <w:tr w:rsidR="001171F8" w:rsidRPr="00841D79" w14:paraId="60265016" w14:textId="77777777" w:rsidTr="00F86CC7">
        <w:trPr>
          <w:cantSplit/>
          <w:trHeight w:val="355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462AF" w14:textId="77777777" w:rsidR="00F86CC7" w:rsidRDefault="00F86CC7" w:rsidP="00B9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28C60B" w14:textId="4CAA6221" w:rsidR="001171F8" w:rsidRPr="00B849E9" w:rsidRDefault="001171F8" w:rsidP="00B9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Cs w:val="24"/>
              </w:rPr>
            </w:pPr>
            <w:r w:rsidRPr="00FC7300">
              <w:t>Has your organisation or its controlling parties ever had a criminal conviction or regulatory finding for</w:t>
            </w:r>
            <w:r w:rsidR="0063767D">
              <w:t>,</w:t>
            </w:r>
            <w:r w:rsidRPr="00FC7300">
              <w:t xml:space="preserve"> or relating to, bribery and/or corruption?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9BC29" w14:textId="77777777" w:rsidR="001171F8" w:rsidRDefault="001171F8" w:rsidP="001B38C8">
            <w:pPr>
              <w:tabs>
                <w:tab w:val="left" w:pos="1920"/>
              </w:tabs>
              <w:rPr>
                <w:rFonts w:eastAsia="Arial" w:cs="Arial"/>
                <w:b/>
                <w:bCs/>
                <w:szCs w:val="24"/>
              </w:rPr>
            </w:pPr>
          </w:p>
          <w:p w14:paraId="59693F04" w14:textId="16E76065" w:rsidR="001171F8" w:rsidRPr="001B38C8" w:rsidRDefault="001171F8" w:rsidP="001B38C8">
            <w:pPr>
              <w:tabs>
                <w:tab w:val="left" w:pos="1920"/>
              </w:tabs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-8258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C578" w14:textId="77777777" w:rsidR="007D6BD9" w:rsidRDefault="007D6BD9" w:rsidP="001B38C8">
            <w:pPr>
              <w:tabs>
                <w:tab w:val="left" w:pos="1920"/>
              </w:tabs>
              <w:rPr>
                <w:rFonts w:eastAsia="Arial" w:cs="Arial"/>
                <w:b/>
                <w:bCs/>
                <w:szCs w:val="24"/>
              </w:rPr>
            </w:pPr>
          </w:p>
          <w:p w14:paraId="60094EF1" w14:textId="7E7EF4EB" w:rsidR="001171F8" w:rsidRPr="001B38C8" w:rsidRDefault="00C76D1D" w:rsidP="001B38C8">
            <w:pPr>
              <w:tabs>
                <w:tab w:val="left" w:pos="1920"/>
              </w:tabs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No 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-15504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C76D1D" w:rsidRPr="00841D79" w14:paraId="629A994B" w14:textId="77777777" w:rsidTr="00F86CC7">
        <w:trPr>
          <w:cantSplit/>
          <w:trHeight w:val="353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DBEC" w14:textId="77777777" w:rsidR="00F86CC7" w:rsidRDefault="00F86CC7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55B5E2A" w14:textId="681AA4DF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7300">
              <w:t>Does your organisation have an Anti-Bribery and Corruption Policy?</w:t>
            </w:r>
          </w:p>
          <w:p w14:paraId="44B6ECAF" w14:textId="38A2655E" w:rsidR="00F34C97" w:rsidRDefault="00F34C97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33907" w14:textId="6EFE04D8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96238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E4B3" w14:textId="5EB91C4D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No 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79248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C76D1D" w:rsidRPr="00841D79" w14:paraId="3B947989" w14:textId="77777777" w:rsidTr="00F86CC7">
        <w:trPr>
          <w:cantSplit/>
          <w:trHeight w:val="353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CBD54" w14:textId="30DA7130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C7300">
              <w:t xml:space="preserve">Is the organisation or </w:t>
            </w:r>
            <w:r w:rsidR="0063767D">
              <w:t>i</w:t>
            </w:r>
            <w:r w:rsidRPr="00FC7300">
              <w:t>ts controllers based outside of the UK?</w:t>
            </w:r>
          </w:p>
          <w:p w14:paraId="5005C958" w14:textId="7E3D6525" w:rsidR="00F34C97" w:rsidRDefault="00F34C97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DEE25" w14:textId="5FA06304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17572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7AC29" w14:textId="4A5F01EA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No 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161324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C76D1D" w:rsidRPr="00841D79" w14:paraId="15E3183C" w14:textId="77777777" w:rsidTr="00F86CC7">
        <w:trPr>
          <w:cantSplit/>
          <w:trHeight w:val="353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2E71" w14:textId="77777777" w:rsidR="00C76D1D" w:rsidRDefault="00C76D1D" w:rsidP="007D6BD9">
            <w:pPr>
              <w:rPr>
                <w:rFonts w:eastAsia="Times New Roman"/>
              </w:rPr>
            </w:pPr>
            <w:r w:rsidRPr="007E5D71">
              <w:rPr>
                <w:rFonts w:eastAsia="Times New Roman"/>
              </w:rPr>
              <w:t>Is there any conflict of interest to be declared?</w:t>
            </w:r>
          </w:p>
          <w:p w14:paraId="4207DEE4" w14:textId="33405DF2" w:rsidR="00F34C97" w:rsidRPr="007D6BD9" w:rsidRDefault="00F34C97" w:rsidP="007D6BD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994D2" w14:textId="58ED3992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84659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7520A" w14:textId="1A6000AE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No 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-27579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C76D1D" w:rsidRPr="00841D79" w14:paraId="6D60B047" w14:textId="77777777" w:rsidTr="00F86CC7">
        <w:trPr>
          <w:cantSplit/>
          <w:trHeight w:val="353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C66A7" w14:textId="77777777" w:rsidR="00C76D1D" w:rsidRDefault="00C76D1D" w:rsidP="007D6BD9">
            <w:pPr>
              <w:rPr>
                <w:rFonts w:eastAsia="Times New Roman"/>
              </w:rPr>
            </w:pPr>
            <w:r w:rsidRPr="007E5D71">
              <w:rPr>
                <w:rFonts w:eastAsia="Times New Roman"/>
              </w:rPr>
              <w:t xml:space="preserve">Is there a US nexus i.e. - Is the entity (or parent company) based in the US? </w:t>
            </w:r>
          </w:p>
          <w:p w14:paraId="676FD088" w14:textId="253DEC1E" w:rsidR="0091419E" w:rsidRPr="007D6BD9" w:rsidRDefault="0091419E" w:rsidP="007D6BD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C2145" w14:textId="62440EF7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70098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57E07" w14:textId="3DE0D689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No 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-9466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  <w:tr w:rsidR="00C76D1D" w:rsidRPr="00841D79" w14:paraId="036BC24A" w14:textId="77777777" w:rsidTr="00F86CC7">
        <w:trPr>
          <w:cantSplit/>
          <w:trHeight w:val="353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40BDA" w14:textId="4734FD4D" w:rsidR="00C76D1D" w:rsidRPr="007D6BD9" w:rsidRDefault="00C76D1D" w:rsidP="007D6BD9">
            <w:pPr>
              <w:rPr>
                <w:rFonts w:eastAsia="Times New Roman"/>
              </w:rPr>
            </w:pPr>
            <w:r w:rsidRPr="007E5D71">
              <w:rPr>
                <w:rFonts w:eastAsia="Times New Roman"/>
              </w:rPr>
              <w:t>Is the entity or its controllers designated under UK, EU, US or UN sanctions?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CE2AA" w14:textId="363314F5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-93204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768D" w14:textId="067E9EE1" w:rsidR="00C76D1D" w:rsidRDefault="00C76D1D" w:rsidP="00C76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A955BF">
              <w:rPr>
                <w:rFonts w:eastAsia="Arial" w:cs="Arial"/>
                <w:b/>
                <w:bCs/>
                <w:szCs w:val="24"/>
              </w:rPr>
              <w:t xml:space="preserve">No 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Cs w:val="24"/>
                </w:rPr>
                <w:id w:val="-109864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5BF">
                  <w:rPr>
                    <w:rFonts w:ascii="MS Gothic" w:eastAsia="MS Gothic" w:hAnsi="MS Gothic" w:cs="Arial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</w:tbl>
    <w:p w14:paraId="12E1D1FB" w14:textId="77777777" w:rsidR="00AD7C12" w:rsidRDefault="00AD7C12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14B2C81F" w14:textId="77777777" w:rsidR="0091419E" w:rsidRDefault="0091419E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7BD1CA34" w14:textId="77777777" w:rsidR="0091419E" w:rsidRDefault="0091419E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59433053" w14:textId="77777777" w:rsidR="0091419E" w:rsidRDefault="0091419E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35F8A4F8" w14:textId="77777777" w:rsidR="0091419E" w:rsidRDefault="0091419E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10FD0A4C" w14:textId="77777777" w:rsidR="008D69AC" w:rsidRDefault="008D69A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BD2802" w14:paraId="41D18983" w14:textId="77777777" w:rsidTr="00F86CC7">
        <w:tc>
          <w:tcPr>
            <w:tcW w:w="9209" w:type="dxa"/>
            <w:gridSpan w:val="2"/>
            <w:tcBorders>
              <w:bottom w:val="nil"/>
            </w:tcBorders>
            <w:shd w:val="clear" w:color="auto" w:fill="00008F"/>
          </w:tcPr>
          <w:p w14:paraId="427FF472" w14:textId="10B8ECC8" w:rsidR="00CB3EA9" w:rsidRPr="009E31FF" w:rsidRDefault="009E31FF" w:rsidP="00D92E5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E31FF">
              <w:rPr>
                <w:b/>
                <w:bCs/>
                <w:color w:val="FFFFFF" w:themeColor="background1"/>
                <w:sz w:val="28"/>
                <w:szCs w:val="28"/>
              </w:rPr>
              <w:t>Financial Details</w:t>
            </w:r>
          </w:p>
        </w:tc>
      </w:tr>
      <w:tr w:rsidR="009E31FF" w14:paraId="02AFE84B" w14:textId="77777777" w:rsidTr="00F86CC7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48697" w14:textId="77777777" w:rsidR="00F86CC7" w:rsidRDefault="00F86CC7" w:rsidP="00D92E52">
            <w:pPr>
              <w:rPr>
                <w:rFonts w:cstheme="minorHAnsi"/>
              </w:rPr>
            </w:pPr>
          </w:p>
          <w:p w14:paraId="0EB3540D" w14:textId="5E651EFB" w:rsidR="009E31FF" w:rsidRDefault="009E31FF" w:rsidP="00D92E52">
            <w:pPr>
              <w:rPr>
                <w:rFonts w:cstheme="minorHAnsi"/>
              </w:rPr>
            </w:pPr>
            <w:r w:rsidRPr="009E31FF">
              <w:rPr>
                <w:rFonts w:cstheme="minorHAnsi"/>
              </w:rPr>
              <w:lastRenderedPageBreak/>
              <w:t>To prevent unnecessary delays i</w:t>
            </w:r>
            <w:r w:rsidR="0063767D">
              <w:rPr>
                <w:rFonts w:cstheme="minorHAnsi"/>
              </w:rPr>
              <w:t>f</w:t>
            </w:r>
            <w:r w:rsidRPr="009E31FF">
              <w:rPr>
                <w:rFonts w:cstheme="minorHAnsi"/>
              </w:rPr>
              <w:t xml:space="preserve"> you are successful, please provide your payment details below</w:t>
            </w:r>
            <w:r>
              <w:rPr>
                <w:rFonts w:cstheme="minorHAnsi"/>
              </w:rPr>
              <w:t>.</w:t>
            </w:r>
          </w:p>
          <w:p w14:paraId="3619466F" w14:textId="62270F1B" w:rsidR="009E31FF" w:rsidRPr="009E31FF" w:rsidRDefault="009E31FF" w:rsidP="00D92E52">
            <w:pPr>
              <w:rPr>
                <w:rFonts w:cstheme="minorHAnsi"/>
              </w:rPr>
            </w:pPr>
          </w:p>
        </w:tc>
      </w:tr>
      <w:tr w:rsidR="00F86CC7" w14:paraId="145E0879" w14:textId="77777777" w:rsidTr="00F86CC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F1B8C03" w14:textId="07D2500B" w:rsidR="00F86CC7" w:rsidRPr="009E31FF" w:rsidRDefault="00F86CC7" w:rsidP="00D92E52">
            <w:pPr>
              <w:rPr>
                <w:rFonts w:cstheme="minorHAnsi"/>
              </w:rPr>
            </w:pPr>
            <w:r w:rsidRPr="009E31FF">
              <w:rPr>
                <w:rFonts w:cstheme="minorHAnsi"/>
              </w:rPr>
              <w:lastRenderedPageBreak/>
              <w:t>Name on account: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B8E7CFF" w14:textId="6B6939BE" w:rsidR="00F86CC7" w:rsidRPr="009E31FF" w:rsidRDefault="00F86CC7" w:rsidP="00D92E52">
            <w:pPr>
              <w:rPr>
                <w:rFonts w:cstheme="minorHAnsi"/>
              </w:rPr>
            </w:pPr>
          </w:p>
        </w:tc>
      </w:tr>
      <w:tr w:rsidR="00F86CC7" w14:paraId="0A6BAFB7" w14:textId="77777777" w:rsidTr="00F86CC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8C0D274" w14:textId="62AF6607" w:rsidR="00F86CC7" w:rsidRPr="009E31FF" w:rsidRDefault="00F86CC7" w:rsidP="00D92E52">
            <w:pPr>
              <w:rPr>
                <w:rFonts w:cstheme="minorHAnsi"/>
              </w:rPr>
            </w:pPr>
            <w:r w:rsidRPr="009E31FF">
              <w:rPr>
                <w:rFonts w:cstheme="minorHAnsi"/>
              </w:rPr>
              <w:t>Sort code: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992A909" w14:textId="77777777" w:rsidR="00F86CC7" w:rsidRPr="009E31FF" w:rsidRDefault="00F86CC7" w:rsidP="00D92E52">
            <w:pPr>
              <w:rPr>
                <w:rFonts w:cstheme="minorHAnsi"/>
              </w:rPr>
            </w:pPr>
          </w:p>
        </w:tc>
      </w:tr>
      <w:tr w:rsidR="00F86CC7" w14:paraId="452792CA" w14:textId="77777777" w:rsidTr="00F86CC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C606332" w14:textId="3ED931BF" w:rsidR="00F86CC7" w:rsidRPr="009E31FF" w:rsidRDefault="00F86CC7" w:rsidP="00D92E52">
            <w:pPr>
              <w:rPr>
                <w:rFonts w:cstheme="minorHAnsi"/>
              </w:rPr>
            </w:pPr>
            <w:r w:rsidRPr="009E31FF">
              <w:rPr>
                <w:rFonts w:cstheme="minorHAnsi"/>
              </w:rPr>
              <w:t>Account Number: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5CC9972" w14:textId="77777777" w:rsidR="00F86CC7" w:rsidRPr="009E31FF" w:rsidRDefault="00F86CC7" w:rsidP="00D92E52">
            <w:pPr>
              <w:rPr>
                <w:rFonts w:cstheme="minorHAnsi"/>
              </w:rPr>
            </w:pPr>
          </w:p>
        </w:tc>
      </w:tr>
    </w:tbl>
    <w:p w14:paraId="359DD539" w14:textId="77777777" w:rsidR="00640892" w:rsidRDefault="00640892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p w14:paraId="319900F5" w14:textId="77777777" w:rsidR="008D69AC" w:rsidRDefault="008D69AC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F05CF1" w:rsidRPr="009E31FF" w14:paraId="611529AA" w14:textId="77777777" w:rsidTr="00F86CC7">
        <w:tc>
          <w:tcPr>
            <w:tcW w:w="9209" w:type="dxa"/>
            <w:gridSpan w:val="2"/>
            <w:tcBorders>
              <w:bottom w:val="nil"/>
            </w:tcBorders>
            <w:shd w:val="clear" w:color="auto" w:fill="00008F"/>
          </w:tcPr>
          <w:p w14:paraId="603EB791" w14:textId="0C152174" w:rsidR="00F05CF1" w:rsidRPr="009E31FF" w:rsidRDefault="00A15803" w:rsidP="00D92E5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F05CF1" w:rsidRPr="009E31FF" w14:paraId="288AFFF2" w14:textId="77777777" w:rsidTr="00F86CC7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042C7" w14:textId="77777777" w:rsidR="00F86CC7" w:rsidRDefault="00F86CC7" w:rsidP="00D92E52">
            <w:pPr>
              <w:rPr>
                <w:rFonts w:cstheme="minorHAnsi"/>
              </w:rPr>
            </w:pPr>
          </w:p>
          <w:p w14:paraId="03EC3F7F" w14:textId="40C9481C" w:rsidR="00F05CF1" w:rsidRDefault="00FD5233" w:rsidP="00D92E52">
            <w:pPr>
              <w:rPr>
                <w:rFonts w:cstheme="minorHAnsi"/>
              </w:rPr>
            </w:pPr>
            <w:r w:rsidRPr="00FD5233">
              <w:rPr>
                <w:rFonts w:cstheme="minorHAnsi"/>
              </w:rPr>
              <w:t>I confirm I have authority to make this application, and any information included here within is accurate to the best of my knowledge</w:t>
            </w:r>
            <w:r w:rsidR="00F05CF1">
              <w:rPr>
                <w:rFonts w:cstheme="minorHAnsi"/>
              </w:rPr>
              <w:t>.</w:t>
            </w:r>
          </w:p>
          <w:p w14:paraId="194C8B5C" w14:textId="77777777" w:rsidR="00F05CF1" w:rsidRPr="009E31FF" w:rsidRDefault="00F05CF1" w:rsidP="00D92E52">
            <w:pPr>
              <w:rPr>
                <w:rFonts w:cstheme="minorHAnsi"/>
              </w:rPr>
            </w:pPr>
          </w:p>
        </w:tc>
      </w:tr>
      <w:tr w:rsidR="00EE519C" w:rsidRPr="009E31FF" w14:paraId="473377A5" w14:textId="77777777" w:rsidTr="00F86CC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861788D" w14:textId="269D4466" w:rsidR="00EE519C" w:rsidRPr="009E31FF" w:rsidRDefault="00EE519C" w:rsidP="00D92E52">
            <w:pPr>
              <w:rPr>
                <w:rFonts w:cstheme="minorHAnsi"/>
              </w:rPr>
            </w:pPr>
            <w:r w:rsidRPr="009E31FF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AD5CD59" w14:textId="4D2A6614" w:rsidR="00EE519C" w:rsidRPr="009E31FF" w:rsidRDefault="00EE519C" w:rsidP="00D92E52">
            <w:pPr>
              <w:rPr>
                <w:rFonts w:cstheme="minorHAnsi"/>
              </w:rPr>
            </w:pPr>
          </w:p>
        </w:tc>
      </w:tr>
      <w:tr w:rsidR="00EE519C" w:rsidRPr="009E31FF" w14:paraId="7C974A2A" w14:textId="77777777" w:rsidTr="00F86CC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F165F5D" w14:textId="25554FC8" w:rsidR="003E1D15" w:rsidRPr="009E31FF" w:rsidRDefault="003E1D15" w:rsidP="00D92E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A3E8C3F" w14:textId="77777777" w:rsidR="00EE519C" w:rsidRPr="009E31FF" w:rsidRDefault="00EE519C" w:rsidP="00D92E52">
            <w:pPr>
              <w:rPr>
                <w:rFonts w:cstheme="minorHAnsi"/>
              </w:rPr>
            </w:pPr>
          </w:p>
        </w:tc>
      </w:tr>
      <w:tr w:rsidR="00EE519C" w:rsidRPr="009E31FF" w14:paraId="56A68432" w14:textId="77777777" w:rsidTr="00F86CC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BAD69EC" w14:textId="6888A1F6" w:rsidR="003E1D15" w:rsidRDefault="003E1D15" w:rsidP="00D92E52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Signature:</w:t>
            </w:r>
          </w:p>
          <w:p w14:paraId="7A0419F9" w14:textId="2237015F" w:rsidR="00F86CC7" w:rsidRPr="009E31FF" w:rsidRDefault="00F86CC7" w:rsidP="00D92E52">
            <w:pPr>
              <w:rPr>
                <w:rFonts w:cstheme="minorHAnsi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CA6D0D6" w14:textId="77777777" w:rsidR="00EE519C" w:rsidRPr="009E31FF" w:rsidRDefault="00EE519C" w:rsidP="00D92E52">
            <w:pPr>
              <w:rPr>
                <w:rFonts w:cstheme="minorHAnsi"/>
              </w:rPr>
            </w:pPr>
          </w:p>
        </w:tc>
      </w:tr>
      <w:tr w:rsidR="00AD3995" w:rsidRPr="009E31FF" w14:paraId="668E9C67" w14:textId="77777777" w:rsidTr="00A97DB8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0E8F0" w14:textId="77777777" w:rsidR="00AD3995" w:rsidRPr="00DC6E19" w:rsidRDefault="00AD3995" w:rsidP="00AD3995">
            <w:pPr>
              <w:rPr>
                <w:rFonts w:cstheme="minorHAnsi"/>
              </w:rPr>
            </w:pPr>
            <w:r w:rsidRPr="00155D45">
              <w:rPr>
                <w:rFonts w:cstheme="minorHAnsi"/>
              </w:rPr>
              <w:t xml:space="preserve">Please </w:t>
            </w:r>
            <w:r>
              <w:rPr>
                <w:rFonts w:cstheme="minorHAnsi"/>
              </w:rPr>
              <w:t>email</w:t>
            </w:r>
            <w:r w:rsidRPr="00155D45">
              <w:rPr>
                <w:rFonts w:cstheme="minorHAnsi"/>
              </w:rPr>
              <w:t xml:space="preserve"> this completed form to </w:t>
            </w:r>
            <w:hyperlink r:id="rId12" w:history="1">
              <w:r w:rsidRPr="00155D45">
                <w:rPr>
                  <w:rStyle w:val="Hyperlink"/>
                  <w:rFonts w:cstheme="minorHAnsi"/>
                </w:rPr>
                <w:t>corporateresponsibility@axa-uk.co.uk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with the subject ‘Community Grant Application’.</w:t>
            </w:r>
          </w:p>
          <w:p w14:paraId="3AAD1DB8" w14:textId="77777777" w:rsidR="00AD3995" w:rsidRDefault="00AD3995" w:rsidP="00D92E52">
            <w:pPr>
              <w:rPr>
                <w:rFonts w:cstheme="minorHAnsi"/>
              </w:rPr>
            </w:pPr>
          </w:p>
          <w:p w14:paraId="7B8C53BE" w14:textId="77777777" w:rsidR="008D69AC" w:rsidRDefault="008D69AC" w:rsidP="00D92E52">
            <w:pPr>
              <w:rPr>
                <w:rFonts w:cstheme="minorHAnsi"/>
              </w:rPr>
            </w:pPr>
          </w:p>
          <w:p w14:paraId="66159F56" w14:textId="77777777" w:rsidR="008D69AC" w:rsidRPr="009E31FF" w:rsidRDefault="008D69AC" w:rsidP="00D92E52">
            <w:pPr>
              <w:rPr>
                <w:rFonts w:cstheme="minorHAnsi"/>
              </w:rPr>
            </w:pPr>
          </w:p>
        </w:tc>
      </w:tr>
    </w:tbl>
    <w:p w14:paraId="04D03001" w14:textId="77777777" w:rsidR="002E4159" w:rsidRDefault="002E4159" w:rsidP="00D56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bCs/>
          <w:sz w:val="28"/>
          <w:szCs w:val="28"/>
        </w:rPr>
      </w:pPr>
    </w:p>
    <w:sectPr w:rsidR="002E4159" w:rsidSect="00A860F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6D23" w14:textId="77777777" w:rsidR="00DF0423" w:rsidRDefault="00DF0423" w:rsidP="006F0441">
      <w:pPr>
        <w:spacing w:after="0" w:line="240" w:lineRule="auto"/>
      </w:pPr>
      <w:r>
        <w:separator/>
      </w:r>
    </w:p>
  </w:endnote>
  <w:endnote w:type="continuationSeparator" w:id="0">
    <w:p w14:paraId="7A1ED61B" w14:textId="77777777" w:rsidR="00DF0423" w:rsidRDefault="00DF0423" w:rsidP="006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9099" w14:textId="77777777" w:rsidR="00DF0423" w:rsidRDefault="00DF0423" w:rsidP="006F0441">
      <w:pPr>
        <w:spacing w:after="0" w:line="240" w:lineRule="auto"/>
      </w:pPr>
      <w:r>
        <w:separator/>
      </w:r>
    </w:p>
  </w:footnote>
  <w:footnote w:type="continuationSeparator" w:id="0">
    <w:p w14:paraId="086FF55F" w14:textId="77777777" w:rsidR="00DF0423" w:rsidRDefault="00DF0423" w:rsidP="006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A360" w14:textId="22F44D79" w:rsidR="006F0441" w:rsidRDefault="00AB5C86">
    <w:pPr>
      <w:pStyle w:val="Header"/>
    </w:pPr>
    <w:r>
      <w:rPr>
        <w:rFonts w:ascii="Georgia" w:hAnsi="Georgia"/>
        <w:b/>
        <w:bCs/>
        <w:noProof/>
        <w:sz w:val="56"/>
        <w:szCs w:val="5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4CDB2C" wp14:editId="2F95E58D">
              <wp:simplePos x="0" y="0"/>
              <wp:positionH relativeFrom="column">
                <wp:posOffset>-755650</wp:posOffset>
              </wp:positionH>
              <wp:positionV relativeFrom="paragraph">
                <wp:posOffset>-354330</wp:posOffset>
              </wp:positionV>
              <wp:extent cx="2967355" cy="661670"/>
              <wp:effectExtent l="0" t="0" r="4445" b="5080"/>
              <wp:wrapNone/>
              <wp:docPr id="197476338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7355" cy="661670"/>
                        <a:chOff x="0" y="0"/>
                        <a:chExt cx="2967355" cy="661670"/>
                      </a:xfrm>
                    </wpg:grpSpPr>
                    <pic:pic xmlns:pic="http://schemas.openxmlformats.org/drawingml/2006/picture">
                      <pic:nvPicPr>
                        <pic:cNvPr id="244719" name="Picture 244719" descr="A blue and black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967355" cy="566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50462062" name="Rectangle 1"/>
                      <wps:cNvSpPr/>
                      <wps:spPr>
                        <a:xfrm>
                          <a:off x="565150" y="0"/>
                          <a:ext cx="1156996" cy="10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919FCD" id="Group 1" o:spid="_x0000_s1026" style="position:absolute;margin-left:-59.5pt;margin-top:-27.9pt;width:233.65pt;height:52.1pt;z-index:251663360" coordsize="29673,6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4719" o:spid="_x0000_s1027" type="#_x0000_t75" alt="A blue and black logo&#10;&#10;Description automatically generated" style="position:absolute;top:952;width:29673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">
                <v:imagedata r:id="rId2" o:title="A blue and black logo&#10;&#10;Description automatically generated"/>
              </v:shape>
              <v:rect id="Rectangle 1" o:spid="_x0000_s1028" style="position:absolute;left:5651;width:11570;height:1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" fillcolor="white [3212]" stroked="f" strokeweight="1pt"/>
            </v:group>
          </w:pict>
        </mc:Fallback>
      </mc:AlternateContent>
    </w:r>
    <w:r w:rsidR="00AA0E68">
      <w:rPr>
        <w:rFonts w:ascii="Georgia" w:hAnsi="Georgia"/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43FB2F60" wp14:editId="742BD1B1">
              <wp:simplePos x="0" y="0"/>
              <wp:positionH relativeFrom="column">
                <wp:posOffset>-810883</wp:posOffset>
              </wp:positionH>
              <wp:positionV relativeFrom="paragraph">
                <wp:posOffset>-337437</wp:posOffset>
              </wp:positionV>
              <wp:extent cx="733245" cy="707366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245" cy="7073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55302C" id="Rectangle 3" o:spid="_x0000_s1026" style="position:absolute;margin-left:-63.85pt;margin-top:-26.55pt;width:57.75pt;height:55.7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" fillcolor="white [3212]" stroked="f" strokeweight="1pt"/>
          </w:pict>
        </mc:Fallback>
      </mc:AlternateContent>
    </w:r>
    <w:r w:rsidR="006F0441">
      <w:rPr>
        <w:rFonts w:ascii="Georgia" w:hAnsi="Georgia"/>
        <w:b/>
        <w:b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F232D2" wp14:editId="5B6B03DC">
              <wp:simplePos x="0" y="0"/>
              <wp:positionH relativeFrom="margin">
                <wp:align>center</wp:align>
              </wp:positionH>
              <wp:positionV relativeFrom="paragraph">
                <wp:posOffset>-270980</wp:posOffset>
              </wp:positionV>
              <wp:extent cx="7172077" cy="10296939"/>
              <wp:effectExtent l="0" t="0" r="1016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2077" cy="1029693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008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F6D3E" id="Rectangle 1" o:spid="_x0000_s1026" style="position:absolute;margin-left:0;margin-top:-21.35pt;width:564.75pt;height:810.8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" filled="f" strokecolor="#00008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101"/>
    <w:multiLevelType w:val="hybridMultilevel"/>
    <w:tmpl w:val="E5DA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585"/>
    <w:multiLevelType w:val="multilevel"/>
    <w:tmpl w:val="1F765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A59F7"/>
    <w:multiLevelType w:val="multilevel"/>
    <w:tmpl w:val="403A4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413267"/>
    <w:multiLevelType w:val="hybridMultilevel"/>
    <w:tmpl w:val="90C4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73A7"/>
    <w:multiLevelType w:val="multilevel"/>
    <w:tmpl w:val="A0DE0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D2384B"/>
    <w:multiLevelType w:val="multilevel"/>
    <w:tmpl w:val="853CD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C60F03"/>
    <w:multiLevelType w:val="hybridMultilevel"/>
    <w:tmpl w:val="1538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5B44"/>
    <w:multiLevelType w:val="hybridMultilevel"/>
    <w:tmpl w:val="E5DA7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21567"/>
    <w:multiLevelType w:val="hybridMultilevel"/>
    <w:tmpl w:val="92C4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87CD5"/>
    <w:multiLevelType w:val="hybridMultilevel"/>
    <w:tmpl w:val="8728A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01A87"/>
    <w:multiLevelType w:val="hybridMultilevel"/>
    <w:tmpl w:val="A404D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40A2"/>
    <w:multiLevelType w:val="multilevel"/>
    <w:tmpl w:val="43FCA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442CF1"/>
    <w:multiLevelType w:val="hybridMultilevel"/>
    <w:tmpl w:val="3774F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A279F"/>
    <w:multiLevelType w:val="hybridMultilevel"/>
    <w:tmpl w:val="810E5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00435"/>
    <w:multiLevelType w:val="hybridMultilevel"/>
    <w:tmpl w:val="0382120C"/>
    <w:lvl w:ilvl="0" w:tplc="AE72F626">
      <w:start w:val="202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50FB0"/>
    <w:multiLevelType w:val="hybridMultilevel"/>
    <w:tmpl w:val="1F2E7E4A"/>
    <w:lvl w:ilvl="0" w:tplc="EDBA8400">
      <w:start w:val="2024"/>
      <w:numFmt w:val="bullet"/>
      <w:lvlText w:val="-"/>
      <w:lvlJc w:val="left"/>
      <w:pPr>
        <w:ind w:left="1080" w:hanging="360"/>
      </w:pPr>
      <w:rPr>
        <w:rFonts w:ascii="Source Sans Pro" w:eastAsia="Arial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A3D30"/>
    <w:multiLevelType w:val="hybridMultilevel"/>
    <w:tmpl w:val="4CAC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97B51"/>
    <w:multiLevelType w:val="hybridMultilevel"/>
    <w:tmpl w:val="3ABE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124"/>
    <w:multiLevelType w:val="hybridMultilevel"/>
    <w:tmpl w:val="98B6F1E6"/>
    <w:lvl w:ilvl="0" w:tplc="EDBA8400">
      <w:start w:val="2024"/>
      <w:numFmt w:val="bullet"/>
      <w:lvlText w:val="-"/>
      <w:lvlJc w:val="left"/>
      <w:pPr>
        <w:ind w:left="1080" w:hanging="360"/>
      </w:pPr>
      <w:rPr>
        <w:rFonts w:ascii="Source Sans Pro" w:eastAsia="Arial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442DC"/>
    <w:multiLevelType w:val="multilevel"/>
    <w:tmpl w:val="DA4C2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96C9E"/>
    <w:multiLevelType w:val="hybridMultilevel"/>
    <w:tmpl w:val="5DFA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A45B1"/>
    <w:multiLevelType w:val="multilevel"/>
    <w:tmpl w:val="511C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EA722F"/>
    <w:multiLevelType w:val="hybridMultilevel"/>
    <w:tmpl w:val="2EDC05EC"/>
    <w:lvl w:ilvl="0" w:tplc="D0747C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123A3"/>
    <w:multiLevelType w:val="multilevel"/>
    <w:tmpl w:val="BE125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107DB4"/>
    <w:multiLevelType w:val="hybridMultilevel"/>
    <w:tmpl w:val="7892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B2B65"/>
    <w:multiLevelType w:val="multilevel"/>
    <w:tmpl w:val="F052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67859"/>
    <w:multiLevelType w:val="multilevel"/>
    <w:tmpl w:val="DA4C2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1787E"/>
    <w:multiLevelType w:val="hybridMultilevel"/>
    <w:tmpl w:val="988E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808DB"/>
    <w:multiLevelType w:val="hybridMultilevel"/>
    <w:tmpl w:val="CE8C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53604"/>
    <w:multiLevelType w:val="hybridMultilevel"/>
    <w:tmpl w:val="95CC30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3399C"/>
    <w:multiLevelType w:val="hybridMultilevel"/>
    <w:tmpl w:val="A27E2D06"/>
    <w:lvl w:ilvl="0" w:tplc="AE72F626">
      <w:start w:val="202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4619"/>
    <w:multiLevelType w:val="multilevel"/>
    <w:tmpl w:val="43FCA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4316954">
    <w:abstractNumId w:val="16"/>
  </w:num>
  <w:num w:numId="2" w16cid:durableId="806553060">
    <w:abstractNumId w:val="9"/>
  </w:num>
  <w:num w:numId="3" w16cid:durableId="1912424301">
    <w:abstractNumId w:val="2"/>
  </w:num>
  <w:num w:numId="4" w16cid:durableId="1812361613">
    <w:abstractNumId w:val="23"/>
  </w:num>
  <w:num w:numId="5" w16cid:durableId="1893997380">
    <w:abstractNumId w:val="5"/>
  </w:num>
  <w:num w:numId="6" w16cid:durableId="1019355912">
    <w:abstractNumId w:val="1"/>
  </w:num>
  <w:num w:numId="7" w16cid:durableId="698552141">
    <w:abstractNumId w:val="19"/>
  </w:num>
  <w:num w:numId="8" w16cid:durableId="876357596">
    <w:abstractNumId w:val="13"/>
  </w:num>
  <w:num w:numId="9" w16cid:durableId="937443924">
    <w:abstractNumId w:val="22"/>
  </w:num>
  <w:num w:numId="10" w16cid:durableId="1253397273">
    <w:abstractNumId w:val="28"/>
  </w:num>
  <w:num w:numId="11" w16cid:durableId="38290628">
    <w:abstractNumId w:val="25"/>
  </w:num>
  <w:num w:numId="12" w16cid:durableId="1877814884">
    <w:abstractNumId w:val="26"/>
  </w:num>
  <w:num w:numId="13" w16cid:durableId="404449359">
    <w:abstractNumId w:val="21"/>
  </w:num>
  <w:num w:numId="14" w16cid:durableId="1021324848">
    <w:abstractNumId w:val="11"/>
  </w:num>
  <w:num w:numId="15" w16cid:durableId="1248265529">
    <w:abstractNumId w:val="31"/>
  </w:num>
  <w:num w:numId="16" w16cid:durableId="421344087">
    <w:abstractNumId w:val="4"/>
  </w:num>
  <w:num w:numId="17" w16cid:durableId="739256806">
    <w:abstractNumId w:val="3"/>
  </w:num>
  <w:num w:numId="18" w16cid:durableId="505634939">
    <w:abstractNumId w:val="6"/>
  </w:num>
  <w:num w:numId="19" w16cid:durableId="1488671798">
    <w:abstractNumId w:val="24"/>
  </w:num>
  <w:num w:numId="20" w16cid:durableId="174075939">
    <w:abstractNumId w:val="20"/>
  </w:num>
  <w:num w:numId="21" w16cid:durableId="379480811">
    <w:abstractNumId w:val="0"/>
  </w:num>
  <w:num w:numId="22" w16cid:durableId="117996025">
    <w:abstractNumId w:val="7"/>
  </w:num>
  <w:num w:numId="23" w16cid:durableId="1342321874">
    <w:abstractNumId w:val="8"/>
  </w:num>
  <w:num w:numId="24" w16cid:durableId="1500080835">
    <w:abstractNumId w:val="18"/>
  </w:num>
  <w:num w:numId="25" w16cid:durableId="659769183">
    <w:abstractNumId w:val="15"/>
  </w:num>
  <w:num w:numId="26" w16cid:durableId="1701976744">
    <w:abstractNumId w:val="29"/>
  </w:num>
  <w:num w:numId="27" w16cid:durableId="1393234099">
    <w:abstractNumId w:val="17"/>
  </w:num>
  <w:num w:numId="28" w16cid:durableId="1381586097">
    <w:abstractNumId w:val="30"/>
  </w:num>
  <w:num w:numId="29" w16cid:durableId="1943957402">
    <w:abstractNumId w:val="14"/>
  </w:num>
  <w:num w:numId="30" w16cid:durableId="1139955748">
    <w:abstractNumId w:val="12"/>
  </w:num>
  <w:num w:numId="31" w16cid:durableId="1925604379">
    <w:abstractNumId w:val="10"/>
  </w:num>
  <w:num w:numId="32" w16cid:durableId="3402768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9E"/>
    <w:rsid w:val="00001C53"/>
    <w:rsid w:val="00005304"/>
    <w:rsid w:val="0001470E"/>
    <w:rsid w:val="00035A37"/>
    <w:rsid w:val="00050766"/>
    <w:rsid w:val="00081D85"/>
    <w:rsid w:val="000960A2"/>
    <w:rsid w:val="000A79F1"/>
    <w:rsid w:val="000B1F01"/>
    <w:rsid w:val="000D7B0A"/>
    <w:rsid w:val="000E1E37"/>
    <w:rsid w:val="000F77E0"/>
    <w:rsid w:val="00107F65"/>
    <w:rsid w:val="00113B83"/>
    <w:rsid w:val="00113D45"/>
    <w:rsid w:val="0011646F"/>
    <w:rsid w:val="001171F8"/>
    <w:rsid w:val="001328F9"/>
    <w:rsid w:val="001347FE"/>
    <w:rsid w:val="00140FA0"/>
    <w:rsid w:val="0015099E"/>
    <w:rsid w:val="00181E7D"/>
    <w:rsid w:val="0018343F"/>
    <w:rsid w:val="001B38C8"/>
    <w:rsid w:val="001B47C8"/>
    <w:rsid w:val="001E389F"/>
    <w:rsid w:val="001F3616"/>
    <w:rsid w:val="001F735C"/>
    <w:rsid w:val="002163EA"/>
    <w:rsid w:val="00216CB7"/>
    <w:rsid w:val="0022302E"/>
    <w:rsid w:val="00255B42"/>
    <w:rsid w:val="00255FD0"/>
    <w:rsid w:val="002705BB"/>
    <w:rsid w:val="0029294B"/>
    <w:rsid w:val="002B3209"/>
    <w:rsid w:val="002B3B74"/>
    <w:rsid w:val="002C3AD6"/>
    <w:rsid w:val="002D20E0"/>
    <w:rsid w:val="002E0057"/>
    <w:rsid w:val="002E4159"/>
    <w:rsid w:val="002E6EEF"/>
    <w:rsid w:val="00310006"/>
    <w:rsid w:val="00310B5E"/>
    <w:rsid w:val="00314115"/>
    <w:rsid w:val="00316481"/>
    <w:rsid w:val="00336B32"/>
    <w:rsid w:val="00344147"/>
    <w:rsid w:val="00366E57"/>
    <w:rsid w:val="003B3133"/>
    <w:rsid w:val="003D1727"/>
    <w:rsid w:val="003D40CF"/>
    <w:rsid w:val="003D5D74"/>
    <w:rsid w:val="003E1D15"/>
    <w:rsid w:val="004245BF"/>
    <w:rsid w:val="004311DD"/>
    <w:rsid w:val="004708AB"/>
    <w:rsid w:val="0047641C"/>
    <w:rsid w:val="00484EB4"/>
    <w:rsid w:val="00494FCC"/>
    <w:rsid w:val="004B49F6"/>
    <w:rsid w:val="004B4C40"/>
    <w:rsid w:val="004B69D1"/>
    <w:rsid w:val="004E3D25"/>
    <w:rsid w:val="004F0ED8"/>
    <w:rsid w:val="00504EF5"/>
    <w:rsid w:val="005109FE"/>
    <w:rsid w:val="005153E8"/>
    <w:rsid w:val="005309D6"/>
    <w:rsid w:val="00540FB8"/>
    <w:rsid w:val="005710DC"/>
    <w:rsid w:val="005765A2"/>
    <w:rsid w:val="005833D8"/>
    <w:rsid w:val="00587993"/>
    <w:rsid w:val="00595CB6"/>
    <w:rsid w:val="005A12DF"/>
    <w:rsid w:val="005A7409"/>
    <w:rsid w:val="005C0488"/>
    <w:rsid w:val="005D18F2"/>
    <w:rsid w:val="005D19D2"/>
    <w:rsid w:val="005E3113"/>
    <w:rsid w:val="0060101E"/>
    <w:rsid w:val="00602C98"/>
    <w:rsid w:val="006279A3"/>
    <w:rsid w:val="00630EAA"/>
    <w:rsid w:val="0063767D"/>
    <w:rsid w:val="006407FF"/>
    <w:rsid w:val="00640892"/>
    <w:rsid w:val="0065313D"/>
    <w:rsid w:val="00672D7D"/>
    <w:rsid w:val="00682D88"/>
    <w:rsid w:val="0069197C"/>
    <w:rsid w:val="0069697D"/>
    <w:rsid w:val="00697CAB"/>
    <w:rsid w:val="006A5791"/>
    <w:rsid w:val="006B7670"/>
    <w:rsid w:val="006C1E6A"/>
    <w:rsid w:val="006D3769"/>
    <w:rsid w:val="006F0441"/>
    <w:rsid w:val="006F2E2F"/>
    <w:rsid w:val="006F6AC3"/>
    <w:rsid w:val="00705A29"/>
    <w:rsid w:val="00727C2B"/>
    <w:rsid w:val="00730DD3"/>
    <w:rsid w:val="00731EA9"/>
    <w:rsid w:val="00754AF9"/>
    <w:rsid w:val="00765975"/>
    <w:rsid w:val="0078C2B7"/>
    <w:rsid w:val="007923B1"/>
    <w:rsid w:val="007B3949"/>
    <w:rsid w:val="007D6BD9"/>
    <w:rsid w:val="007E420D"/>
    <w:rsid w:val="007E5D3E"/>
    <w:rsid w:val="007F262B"/>
    <w:rsid w:val="007F400B"/>
    <w:rsid w:val="00817417"/>
    <w:rsid w:val="00840D4F"/>
    <w:rsid w:val="00841D79"/>
    <w:rsid w:val="0084530E"/>
    <w:rsid w:val="00872E22"/>
    <w:rsid w:val="00887F91"/>
    <w:rsid w:val="008928C9"/>
    <w:rsid w:val="008B1A5B"/>
    <w:rsid w:val="008C09CF"/>
    <w:rsid w:val="008C1717"/>
    <w:rsid w:val="008D69AC"/>
    <w:rsid w:val="008F5C44"/>
    <w:rsid w:val="0091419E"/>
    <w:rsid w:val="00931702"/>
    <w:rsid w:val="009404BD"/>
    <w:rsid w:val="009917E3"/>
    <w:rsid w:val="009A7F7E"/>
    <w:rsid w:val="009B2BD0"/>
    <w:rsid w:val="009C438E"/>
    <w:rsid w:val="009E31FF"/>
    <w:rsid w:val="009E36F5"/>
    <w:rsid w:val="009E6731"/>
    <w:rsid w:val="009F2B11"/>
    <w:rsid w:val="009F2C51"/>
    <w:rsid w:val="00A15803"/>
    <w:rsid w:val="00A25232"/>
    <w:rsid w:val="00A26AE2"/>
    <w:rsid w:val="00A6335B"/>
    <w:rsid w:val="00A642DD"/>
    <w:rsid w:val="00A7541B"/>
    <w:rsid w:val="00A76903"/>
    <w:rsid w:val="00A860FC"/>
    <w:rsid w:val="00A87D04"/>
    <w:rsid w:val="00A955BF"/>
    <w:rsid w:val="00AA0E68"/>
    <w:rsid w:val="00AA2DFE"/>
    <w:rsid w:val="00AB1C0A"/>
    <w:rsid w:val="00AB5C86"/>
    <w:rsid w:val="00AC0015"/>
    <w:rsid w:val="00AD3995"/>
    <w:rsid w:val="00AD7C12"/>
    <w:rsid w:val="00AD7C75"/>
    <w:rsid w:val="00AE7CA7"/>
    <w:rsid w:val="00B00683"/>
    <w:rsid w:val="00B07713"/>
    <w:rsid w:val="00B10575"/>
    <w:rsid w:val="00B132E2"/>
    <w:rsid w:val="00B2493C"/>
    <w:rsid w:val="00B428AF"/>
    <w:rsid w:val="00B554F9"/>
    <w:rsid w:val="00B6302F"/>
    <w:rsid w:val="00B63DD9"/>
    <w:rsid w:val="00B662F3"/>
    <w:rsid w:val="00B700BA"/>
    <w:rsid w:val="00B849E9"/>
    <w:rsid w:val="00B87F28"/>
    <w:rsid w:val="00B9297D"/>
    <w:rsid w:val="00B92DC8"/>
    <w:rsid w:val="00B938BB"/>
    <w:rsid w:val="00BA04A7"/>
    <w:rsid w:val="00BA0AF9"/>
    <w:rsid w:val="00BB047C"/>
    <w:rsid w:val="00BB1A07"/>
    <w:rsid w:val="00BC0FB8"/>
    <w:rsid w:val="00BD2802"/>
    <w:rsid w:val="00BE4584"/>
    <w:rsid w:val="00BF4002"/>
    <w:rsid w:val="00C008DF"/>
    <w:rsid w:val="00C01B3D"/>
    <w:rsid w:val="00C07E5D"/>
    <w:rsid w:val="00C209A6"/>
    <w:rsid w:val="00C25D5E"/>
    <w:rsid w:val="00C35F39"/>
    <w:rsid w:val="00C5711B"/>
    <w:rsid w:val="00C73E7C"/>
    <w:rsid w:val="00C76D1D"/>
    <w:rsid w:val="00C91413"/>
    <w:rsid w:val="00C978CA"/>
    <w:rsid w:val="00CA3413"/>
    <w:rsid w:val="00CA5D3D"/>
    <w:rsid w:val="00CB223B"/>
    <w:rsid w:val="00CB3EA9"/>
    <w:rsid w:val="00CD0A45"/>
    <w:rsid w:val="00CD2B3A"/>
    <w:rsid w:val="00CD624C"/>
    <w:rsid w:val="00CF4F24"/>
    <w:rsid w:val="00D06636"/>
    <w:rsid w:val="00D146BE"/>
    <w:rsid w:val="00D269AB"/>
    <w:rsid w:val="00D325F2"/>
    <w:rsid w:val="00D569AD"/>
    <w:rsid w:val="00D63330"/>
    <w:rsid w:val="00D70968"/>
    <w:rsid w:val="00D75F90"/>
    <w:rsid w:val="00DA3D8A"/>
    <w:rsid w:val="00DB12CD"/>
    <w:rsid w:val="00DB3376"/>
    <w:rsid w:val="00DB72E0"/>
    <w:rsid w:val="00DC09E6"/>
    <w:rsid w:val="00DC67F2"/>
    <w:rsid w:val="00DD6C33"/>
    <w:rsid w:val="00DE4635"/>
    <w:rsid w:val="00DE7A2D"/>
    <w:rsid w:val="00DF0423"/>
    <w:rsid w:val="00DF4ED7"/>
    <w:rsid w:val="00E01DAB"/>
    <w:rsid w:val="00E2303E"/>
    <w:rsid w:val="00E268B5"/>
    <w:rsid w:val="00E26AF6"/>
    <w:rsid w:val="00E3117A"/>
    <w:rsid w:val="00E47B1F"/>
    <w:rsid w:val="00E77D16"/>
    <w:rsid w:val="00E82913"/>
    <w:rsid w:val="00E85F91"/>
    <w:rsid w:val="00EB4ADC"/>
    <w:rsid w:val="00EC5C65"/>
    <w:rsid w:val="00ED5709"/>
    <w:rsid w:val="00EE519C"/>
    <w:rsid w:val="00F0238B"/>
    <w:rsid w:val="00F05CF1"/>
    <w:rsid w:val="00F24923"/>
    <w:rsid w:val="00F34A1F"/>
    <w:rsid w:val="00F34C97"/>
    <w:rsid w:val="00F36CA2"/>
    <w:rsid w:val="00F40C89"/>
    <w:rsid w:val="00F41F8B"/>
    <w:rsid w:val="00F65F05"/>
    <w:rsid w:val="00F762B6"/>
    <w:rsid w:val="00F86CC7"/>
    <w:rsid w:val="00F9079A"/>
    <w:rsid w:val="00FB43FC"/>
    <w:rsid w:val="00FC6930"/>
    <w:rsid w:val="00FD5233"/>
    <w:rsid w:val="00FD6BB6"/>
    <w:rsid w:val="00FF3025"/>
    <w:rsid w:val="03D52D98"/>
    <w:rsid w:val="03DF20E9"/>
    <w:rsid w:val="0A813DFF"/>
    <w:rsid w:val="0C16F3D2"/>
    <w:rsid w:val="0D48D4E1"/>
    <w:rsid w:val="1043DC1B"/>
    <w:rsid w:val="133967F9"/>
    <w:rsid w:val="15637A65"/>
    <w:rsid w:val="1CECB4EA"/>
    <w:rsid w:val="23AF1D88"/>
    <w:rsid w:val="24289DA1"/>
    <w:rsid w:val="281D55F4"/>
    <w:rsid w:val="2C857923"/>
    <w:rsid w:val="32980D43"/>
    <w:rsid w:val="3378BE73"/>
    <w:rsid w:val="35067045"/>
    <w:rsid w:val="38638754"/>
    <w:rsid w:val="3F6A5DC0"/>
    <w:rsid w:val="40208A41"/>
    <w:rsid w:val="497B04AC"/>
    <w:rsid w:val="5176539C"/>
    <w:rsid w:val="52DEC2AB"/>
    <w:rsid w:val="5D04FF76"/>
    <w:rsid w:val="5D47BF8F"/>
    <w:rsid w:val="65EAE0D4"/>
    <w:rsid w:val="66AA01DB"/>
    <w:rsid w:val="67E87139"/>
    <w:rsid w:val="6F83C2E3"/>
    <w:rsid w:val="78C5BBEA"/>
    <w:rsid w:val="78D0D85C"/>
    <w:rsid w:val="798C2C80"/>
    <w:rsid w:val="79F8CE0B"/>
    <w:rsid w:val="7E078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C59FC"/>
  <w15:chartTrackingRefBased/>
  <w15:docId w15:val="{5DF2F13C-3A84-4498-8594-89E96A6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0D"/>
    <w:rPr>
      <w:color w:val="00008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E68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Table Heading"/>
    <w:basedOn w:val="Normal"/>
    <w:next w:val="Normal"/>
    <w:link w:val="Heading2Char"/>
    <w:uiPriority w:val="9"/>
    <w:unhideWhenUsed/>
    <w:qFormat/>
    <w:rsid w:val="00A860FC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41"/>
  </w:style>
  <w:style w:type="paragraph" w:styleId="Footer">
    <w:name w:val="footer"/>
    <w:basedOn w:val="Normal"/>
    <w:link w:val="FooterChar"/>
    <w:uiPriority w:val="99"/>
    <w:unhideWhenUsed/>
    <w:rsid w:val="006F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41"/>
  </w:style>
  <w:style w:type="table" w:styleId="TableGrid">
    <w:name w:val="Table Grid"/>
    <w:basedOn w:val="TableNormal"/>
    <w:uiPriority w:val="39"/>
    <w:rsid w:val="00A8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860FC"/>
    <w:pPr>
      <w:spacing w:after="0" w:line="240" w:lineRule="auto"/>
      <w:contextualSpacing/>
    </w:pPr>
    <w:rPr>
      <w:rFonts w:ascii="Georgia" w:eastAsiaTheme="majorEastAsia" w:hAnsi="Georg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0FC"/>
    <w:rPr>
      <w:rFonts w:ascii="Georgia" w:eastAsiaTheme="majorEastAsia" w:hAnsi="Georgi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0E68"/>
    <w:rPr>
      <w:rFonts w:eastAsiaTheme="majorEastAsia" w:cstheme="majorBidi"/>
      <w:b/>
      <w:color w:val="00008F"/>
      <w:sz w:val="28"/>
      <w:szCs w:val="32"/>
    </w:rPr>
  </w:style>
  <w:style w:type="character" w:customStyle="1" w:styleId="Heading2Char">
    <w:name w:val="Heading 2 Char"/>
    <w:aliases w:val="Table Heading Char"/>
    <w:basedOn w:val="DefaultParagraphFont"/>
    <w:link w:val="Heading2"/>
    <w:uiPriority w:val="9"/>
    <w:rsid w:val="00A860FC"/>
    <w:rPr>
      <w:rFonts w:eastAsiaTheme="majorEastAsia" w:cstheme="majorBidi"/>
      <w:b/>
      <w:color w:val="FFFFFF" w:themeColor="background1"/>
      <w:sz w:val="24"/>
      <w:szCs w:val="26"/>
    </w:rPr>
  </w:style>
  <w:style w:type="paragraph" w:styleId="ListParagraph">
    <w:name w:val="List Paragraph"/>
    <w:basedOn w:val="Normal"/>
    <w:uiPriority w:val="34"/>
    <w:qFormat/>
    <w:rsid w:val="00AA0E68"/>
    <w:pPr>
      <w:ind w:left="720"/>
      <w:contextualSpacing/>
    </w:pPr>
  </w:style>
  <w:style w:type="paragraph" w:styleId="NoSpacing">
    <w:name w:val="No Spacing"/>
    <w:uiPriority w:val="1"/>
    <w:qFormat/>
    <w:rsid w:val="00AA0E68"/>
    <w:pPr>
      <w:spacing w:after="0" w:line="240" w:lineRule="auto"/>
    </w:pPr>
    <w:rPr>
      <w:color w:val="00008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E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2E6EEF"/>
  </w:style>
  <w:style w:type="character" w:styleId="CommentReference">
    <w:name w:val="annotation reference"/>
    <w:basedOn w:val="DefaultParagraphFont"/>
    <w:uiPriority w:val="99"/>
    <w:semiHidden/>
    <w:unhideWhenUsed/>
    <w:rsid w:val="00D06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636"/>
    <w:rPr>
      <w:color w:val="00008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636"/>
    <w:rPr>
      <w:b/>
      <w:bCs/>
      <w:color w:val="00008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2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07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146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5575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8746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porateresponsibility@axa-uk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porateresponsibility@axa-uk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bel.duckworth\AppData\Local\Microsoft\Windows\INetCache\Content.Outlook\H7DYT0N5\Knowledge%20Based%20Article%20AXA%20branded%20template%20-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61aa7f7-b6da-422a-8800-6afda826c3f1">
      <Terms xmlns="http://schemas.microsoft.com/office/infopath/2007/PartnerControls"/>
    </lcf76f155ced4ddcb4097134ff3c332f>
    <TaxCatchAll xmlns="2bcb013b-570e-4b7e-b8b1-2796dda9001e" xsi:nil="true"/>
    <SharedWithUsers xmlns="2bcb013b-570e-4b7e-b8b1-2796dda9001e">
      <UserInfo>
        <DisplayName>SWIFT Carol</DisplayName>
        <AccountId>800</AccountId>
        <AccountType/>
      </UserInfo>
    </SharedWithUsers>
    <SpecSignOff xmlns="b61aa7f7-b6da-422a-8800-6afda826c3f1" xsi:nil="true"/>
    <IntegrationAnalyst xmlns="b61aa7f7-b6da-422a-8800-6afda826c3f1">
      <UserInfo>
        <DisplayName/>
        <AccountId xsi:nil="true"/>
        <AccountType/>
      </UserInfo>
    </IntegrationAnalyst>
    <BusinessContact xmlns="b61aa7f7-b6da-422a-8800-6afda826c3f1">
      <UserInfo>
        <DisplayName/>
        <AccountId xsi:nil="true"/>
        <AccountType/>
      </UserInfo>
    </BusinessContac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E62BC92360F4AB6864B232A9E67A7" ma:contentTypeVersion="22" ma:contentTypeDescription="Create a new document." ma:contentTypeScope="" ma:versionID="262f6bf7fbf9d5d786a028a3348da61a">
  <xsd:schema xmlns:xsd="http://www.w3.org/2001/XMLSchema" xmlns:xs="http://www.w3.org/2001/XMLSchema" xmlns:p="http://schemas.microsoft.com/office/2006/metadata/properties" xmlns:ns1="http://schemas.microsoft.com/sharepoint/v3" xmlns:ns2="b61aa7f7-b6da-422a-8800-6afda826c3f1" xmlns:ns3="2bcb013b-570e-4b7e-b8b1-2796dda9001e" targetNamespace="http://schemas.microsoft.com/office/2006/metadata/properties" ma:root="true" ma:fieldsID="5a34b96cab780a25855885ce94ccf02d" ns1:_="" ns2:_="" ns3:_="">
    <xsd:import namespace="http://schemas.microsoft.com/sharepoint/v3"/>
    <xsd:import namespace="b61aa7f7-b6da-422a-8800-6afda826c3f1"/>
    <xsd:import namespace="2bcb013b-570e-4b7e-b8b1-2796dda90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tegrationAnalyst" minOccurs="0"/>
                <xsd:element ref="ns2:BusinessContact" minOccurs="0"/>
                <xsd:element ref="ns2:SpecSign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aa7f7-b6da-422a-8800-6afda826c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cd8e4-056a-4b9a-a096-56d591af4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IntegrationAnalyst" ma:index="24" nillable="true" ma:displayName="Integration Analyst" ma:description="Integration workstream contact" ma:format="Dropdown" ma:list="UserInfo" ma:SharePointGroup="0" ma:internalName="Integration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sinessContact" ma:index="25" nillable="true" ma:displayName="Business Contact" ma:format="Dropdown" ma:list="UserInfo" ma:SharePointGroup="0" ma:internalName="Business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ecSignOff" ma:index="26" nillable="true" ma:displayName="Spec Sign Off" ma:format="Dropdown" ma:internalName="SpecSignOff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gration Analyst: Approved"/>
                    <xsd:enumeration value="Integration Analyst: Outstanding"/>
                    <xsd:enumeration value="Business Contact: Approved"/>
                    <xsd:enumeration value="Business Contact: Outstanding"/>
                    <xsd:enumeration value="Partial Sign off"/>
                    <xsd:enumeration value="Third Party Sign Off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013b-570e-4b7e-b8b1-2796dda90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7754fb-c253-4996-a98e-37a306e12b77}" ma:internalName="TaxCatchAll" ma:showField="CatchAllData" ma:web="2bcb013b-570e-4b7e-b8b1-2796dda90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245F6-9AFD-43B3-8811-816C610343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aa7f7-b6da-422a-8800-6afda826c3f1"/>
    <ds:schemaRef ds:uri="2bcb013b-570e-4b7e-b8b1-2796dda9001e"/>
  </ds:schemaRefs>
</ds:datastoreItem>
</file>

<file path=customXml/itemProps2.xml><?xml version="1.0" encoding="utf-8"?>
<ds:datastoreItem xmlns:ds="http://schemas.openxmlformats.org/officeDocument/2006/customXml" ds:itemID="{6DBD57B7-CAF1-4DE0-AEA6-878FE70AC5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21D93-9282-47A2-895E-DF01EA259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aa7f7-b6da-422a-8800-6afda826c3f1"/>
    <ds:schemaRef ds:uri="2bcb013b-570e-4b7e-b8b1-2796dda90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6060F-4488-4D26-94D6-851C453B9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 Based Article AXA branded template - draft</Template>
  <TotalTime>24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Duckworth</dc:creator>
  <cp:keywords/>
  <dc:description/>
  <cp:lastModifiedBy>BARBER Claudia</cp:lastModifiedBy>
  <cp:revision>8</cp:revision>
  <dcterms:created xsi:type="dcterms:W3CDTF">2024-10-10T15:06:00Z</dcterms:created>
  <dcterms:modified xsi:type="dcterms:W3CDTF">2024-10-18T09:37:00Z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706b8-be41-4843-aa6d-bc266b5d5d18_Enabled">
    <vt:lpwstr>true</vt:lpwstr>
  </property>
  <property fmtid="{D5CDD505-2E9C-101B-9397-08002B2CF9AE}" pid="3" name="MSIP_Label_a72706b8-be41-4843-aa6d-bc266b5d5d18_SetDate">
    <vt:lpwstr>2024-06-25T11:29:30Z</vt:lpwstr>
  </property>
  <property fmtid="{D5CDD505-2E9C-101B-9397-08002B2CF9AE}" pid="4" name="MSIP_Label_a72706b8-be41-4843-aa6d-bc266b5d5d18_Method">
    <vt:lpwstr>Standard</vt:lpwstr>
  </property>
  <property fmtid="{D5CDD505-2E9C-101B-9397-08002B2CF9AE}" pid="5" name="MSIP_Label_a72706b8-be41-4843-aa6d-bc266b5d5d18_Name">
    <vt:lpwstr>UKI_INTERNAL</vt:lpwstr>
  </property>
  <property fmtid="{D5CDD505-2E9C-101B-9397-08002B2CF9AE}" pid="6" name="MSIP_Label_a72706b8-be41-4843-aa6d-bc266b5d5d18_SiteId">
    <vt:lpwstr>396b38cc-aa65-492b-bb0e-3d94ed25a97b</vt:lpwstr>
  </property>
  <property fmtid="{D5CDD505-2E9C-101B-9397-08002B2CF9AE}" pid="7" name="MSIP_Label_a72706b8-be41-4843-aa6d-bc266b5d5d18_ActionId">
    <vt:lpwstr>3d6c37d2-08b1-4304-8568-c0efd0979fab</vt:lpwstr>
  </property>
  <property fmtid="{D5CDD505-2E9C-101B-9397-08002B2CF9AE}" pid="8" name="MSIP_Label_a72706b8-be41-4843-aa6d-bc266b5d5d18_ContentBits">
    <vt:lpwstr>0</vt:lpwstr>
  </property>
  <property fmtid="{D5CDD505-2E9C-101B-9397-08002B2CF9AE}" pid="9" name="ContentTypeId">
    <vt:lpwstr>0x010100CC6E62BC92360F4AB6864B232A9E67A7</vt:lpwstr>
  </property>
  <property fmtid="{D5CDD505-2E9C-101B-9397-08002B2CF9AE}" pid="10" name="MediaServiceImageTags">
    <vt:lpwstr/>
  </property>
</Properties>
</file>